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3" w:rsidRPr="001A734A" w:rsidRDefault="00845C93" w:rsidP="00845C93">
      <w:pPr>
        <w:pStyle w:val="Nadpis1"/>
        <w:numPr>
          <w:ilvl w:val="0"/>
          <w:numId w:val="0"/>
        </w:numPr>
        <w:jc w:val="center"/>
        <w:rPr>
          <w:rFonts w:ascii="Arial" w:hAnsi="Arial" w:cs="Arial"/>
        </w:rPr>
      </w:pPr>
      <w:r w:rsidRPr="001A734A">
        <w:rPr>
          <w:rFonts w:ascii="Arial" w:hAnsi="Arial" w:cs="Arial"/>
        </w:rPr>
        <w:t>PODNĚT NA pořízení změny Územního Plánu</w:t>
      </w:r>
      <w:r>
        <w:rPr>
          <w:rFonts w:ascii="Arial" w:hAnsi="Arial" w:cs="Arial"/>
        </w:rPr>
        <w:t xml:space="preserve"> havlíčkův brod</w: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F5CD0">
      <w:pPr>
        <w:pStyle w:val="Zkladntext"/>
        <w:tabs>
          <w:tab w:val="right" w:pos="9638"/>
        </w:tabs>
        <w:jc w:val="both"/>
        <w:rPr>
          <w:rFonts w:ascii="Arial" w:hAnsi="Arial" w:cs="Arial"/>
        </w:rPr>
      </w:pPr>
      <w:r w:rsidRPr="001A734A">
        <w:rPr>
          <w:rFonts w:ascii="Arial" w:hAnsi="Arial" w:cs="Arial"/>
        </w:rPr>
        <w:t>podle § 109 zákona č. 283/2021 Sb., stavební zákon v platném znění</w:t>
      </w:r>
      <w:r w:rsidR="008F5CD0">
        <w:rPr>
          <w:rFonts w:ascii="Arial" w:hAnsi="Arial" w:cs="Arial"/>
        </w:rPr>
        <w:tab/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  <w:r w:rsidRPr="001A734A">
        <w:rPr>
          <w:rFonts w:ascii="Arial" w:hAnsi="Arial" w:cs="Arial"/>
          <w:b/>
        </w:rPr>
        <w:t>a) Údaje umožňující identifikaci navrhovatele</w:t>
      </w:r>
      <w:r>
        <w:rPr>
          <w:rFonts w:ascii="Arial" w:hAnsi="Arial" w:cs="Arial"/>
          <w:b/>
        </w:rPr>
        <w:t xml:space="preserve"> </w:t>
      </w:r>
      <w:r w:rsidRPr="00D43249">
        <w:rPr>
          <w:rFonts w:ascii="Arial" w:hAnsi="Arial" w:cs="Arial"/>
        </w:rPr>
        <w:t>(</w:t>
      </w:r>
      <w:r>
        <w:rPr>
          <w:rFonts w:ascii="Arial" w:hAnsi="Arial" w:cs="Arial"/>
        </w:rPr>
        <w:t>jméno, příjmení, datum narození, adresa, telefon, e-mail)</w:t>
      </w:r>
      <w:r w:rsidRPr="001A734A">
        <w:rPr>
          <w:rFonts w:ascii="Arial" w:hAnsi="Arial" w:cs="Arial"/>
          <w:b/>
        </w:rPr>
        <w:t xml:space="preserve">, včetně uvedení skutečnosti prokazující, že je oprávněn podat podnět na pořízení změny územně plánovací dokumentace dle ustanovení § 109 odst. 1 stavebního zákona  </w:t>
      </w:r>
      <w:r w:rsidRPr="001A734A">
        <w:rPr>
          <w:rFonts w:ascii="Arial" w:hAnsi="Arial" w:cs="Arial"/>
        </w:rPr>
        <w:t>(podnět může podat občan obce nebo osoba, která má vlastnická nebo jiná věcná  práva k pozemku nebo stavbě na území obce)</w:t>
      </w:r>
    </w:p>
    <w:bookmarkStart w:id="0" w:name="_GoBack"/>
    <w:p w:rsidR="00845C93" w:rsidRPr="001A734A" w:rsidRDefault="00845C93" w:rsidP="00845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84.2pt;height:123pt" o:ole="">
            <v:imagedata r:id="rId8" o:title=""/>
          </v:shape>
          <w:control r:id="rId9" w:name="TextBox1" w:shapeid="_x0000_i1063"/>
        </w:object>
      </w:r>
      <w:bookmarkEnd w:id="0"/>
      <w:r w:rsidRPr="001A734A">
        <w:rPr>
          <w:rFonts w:ascii="Arial" w:hAnsi="Arial" w:cs="Arial"/>
          <w:b/>
        </w:rPr>
        <w:t xml:space="preserve">b) Údaje o navrhované změně využití ploch na území obce </w:t>
      </w:r>
      <w:r w:rsidRPr="00845C93">
        <w:rPr>
          <w:rFonts w:ascii="Arial" w:hAnsi="Arial" w:cs="Arial"/>
        </w:rPr>
        <w:t>(identifikace dotčených pozemků – dle katastru nemovitostí, popis požadavku na změnu)</w:t>
      </w:r>
    </w:p>
    <w:p w:rsidR="00845C93" w:rsidRPr="001A734A" w:rsidRDefault="00845C93" w:rsidP="00845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>
          <v:shape id="_x0000_i1044" type="#_x0000_t75" style="width:480.6pt;height:123pt" o:ole="">
            <v:imagedata r:id="rId10" o:title=""/>
          </v:shape>
          <w:control r:id="rId11" w:name="TextBox11" w:shapeid="_x0000_i1044"/>
        </w:object>
      </w:r>
    </w:p>
    <w:p w:rsidR="00845C93" w:rsidRPr="001A734A" w:rsidRDefault="00845C93" w:rsidP="00845C93">
      <w:pPr>
        <w:jc w:val="both"/>
        <w:rPr>
          <w:rFonts w:ascii="Arial" w:hAnsi="Arial" w:cs="Arial"/>
          <w:b/>
        </w:rPr>
      </w:pPr>
      <w:r w:rsidRPr="001A734A">
        <w:rPr>
          <w:rFonts w:ascii="Arial" w:hAnsi="Arial" w:cs="Arial"/>
          <w:b/>
        </w:rPr>
        <w:t>c) Údaje o současném využití ploch dotčených návrhem navrhovatele</w: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  <w:r w:rsidRPr="001A734A">
        <w:rPr>
          <w:rFonts w:ascii="Arial" w:hAnsi="Arial" w:cs="Arial"/>
        </w:rPr>
        <w:t>(např. druh pozemku podle katastru nemovitostí, skutečné využití pozemku, příp. využití ploch podle platného územního plánu)</w:t>
      </w:r>
    </w:p>
    <w:p w:rsidR="00845C93" w:rsidRPr="001A734A" w:rsidRDefault="00845C93" w:rsidP="00845C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object w:dxaOrig="1440" w:dyaOrig="1440">
          <v:shape id="_x0000_i1046" type="#_x0000_t75" style="width:480.6pt;height:123pt" o:ole="">
            <v:imagedata r:id="rId10" o:title=""/>
          </v:shape>
          <w:control r:id="rId12" w:name="TextBox12" w:shapeid="_x0000_i1046"/>
        </w:objec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  <w:r w:rsidRPr="001A734A">
        <w:rPr>
          <w:rFonts w:ascii="Arial" w:hAnsi="Arial" w:cs="Arial"/>
          <w:b/>
        </w:rPr>
        <w:t xml:space="preserve">d) Důvody pro pořízení územního plánu nebo jeho změny </w:t>
      </w:r>
      <w:r w:rsidRPr="001A734A">
        <w:rPr>
          <w:rFonts w:ascii="Arial" w:hAnsi="Arial" w:cs="Arial"/>
        </w:rPr>
        <w:t>(např. prokázání nemožnosti využít již vymezené zastavitelné plochy)</w: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object w:dxaOrig="1440" w:dyaOrig="1440">
          <v:shape id="_x0000_i1048" type="#_x0000_t75" style="width:480pt;height:123pt" o:ole="">
            <v:imagedata r:id="rId13" o:title=""/>
          </v:shape>
          <w:control r:id="rId14" w:name="TextBox13" w:shapeid="_x0000_i1048"/>
        </w:objec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  <w:r w:rsidRPr="001A734A">
        <w:rPr>
          <w:rFonts w:ascii="Arial" w:hAnsi="Arial" w:cs="Arial"/>
          <w:b/>
        </w:rPr>
        <w:t xml:space="preserve">e) </w:t>
      </w:r>
      <w:r>
        <w:rPr>
          <w:rFonts w:ascii="Arial" w:hAnsi="Arial" w:cs="Arial"/>
          <w:b/>
        </w:rPr>
        <w:t xml:space="preserve">Souhlas s </w:t>
      </w:r>
      <w:r w:rsidRPr="001A734A">
        <w:rPr>
          <w:rFonts w:ascii="Arial" w:hAnsi="Arial" w:cs="Arial"/>
          <w:b/>
        </w:rPr>
        <w:t>úhrad</w:t>
      </w:r>
      <w:r>
        <w:rPr>
          <w:rFonts w:ascii="Arial" w:hAnsi="Arial" w:cs="Arial"/>
          <w:b/>
        </w:rPr>
        <w:t>ou</w:t>
      </w:r>
      <w:r w:rsidRPr="001A734A">
        <w:rPr>
          <w:rFonts w:ascii="Arial" w:hAnsi="Arial" w:cs="Arial"/>
          <w:b/>
        </w:rPr>
        <w:t xml:space="preserve"> nákladů na pořízení změny územního plánu </w:t>
      </w:r>
      <w:r w:rsidRPr="001A734A">
        <w:rPr>
          <w:rFonts w:ascii="Arial" w:hAnsi="Arial" w:cs="Arial"/>
        </w:rPr>
        <w:t>(</w:t>
      </w:r>
      <w:r>
        <w:rPr>
          <w:rFonts w:ascii="Arial" w:hAnsi="Arial" w:cs="Arial"/>
        </w:rPr>
        <w:t>zastupitelstvo města/obce může podmínit pořízení změny územně plánovací dokumentace úhradou nákladů dle § 92 odst. 3  stavebního zákona – je-li pořízení změny územně plánovací dokumentace vyvoláno výhradní potřebou toho, kdo dal ke změně podnět, může schvalující orgán podmínit její pořízení částečnou nebo úplnou úhradou nákladů uvedených v § 91 odst. 1 stavebního zákona</w:t>
      </w:r>
      <w:r w:rsidRPr="001A734A">
        <w:rPr>
          <w:rFonts w:ascii="Arial" w:hAnsi="Arial" w:cs="Arial"/>
        </w:rPr>
        <w:t>)</w: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>
          <v:shape id="_x0000_i1050" type="#_x0000_t75" style="width:480pt;height:123pt" o:ole="">
            <v:imagedata r:id="rId13" o:title=""/>
          </v:shape>
          <w:control r:id="rId15" w:name="TextBox14" w:shapeid="_x0000_i1050"/>
        </w:objec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Default="00845C93" w:rsidP="00845C93">
      <w:pPr>
        <w:tabs>
          <w:tab w:val="center" w:pos="4536"/>
        </w:tabs>
        <w:jc w:val="both"/>
        <w:rPr>
          <w:rFonts w:ascii="Arial" w:hAnsi="Arial" w:cs="Arial"/>
        </w:rPr>
      </w:pPr>
      <w:r w:rsidRPr="001A734A">
        <w:rPr>
          <w:rFonts w:ascii="Arial" w:hAnsi="Arial" w:cs="Arial"/>
        </w:rPr>
        <w:t>K žádosti se v případě potřeby přikládá:</w:t>
      </w:r>
    </w:p>
    <w:p w:rsidR="00845C93" w:rsidRPr="001A734A" w:rsidRDefault="00845C93" w:rsidP="00845C93">
      <w:pPr>
        <w:tabs>
          <w:tab w:val="center" w:pos="4536"/>
        </w:tabs>
        <w:jc w:val="both"/>
        <w:rPr>
          <w:rFonts w:ascii="Arial" w:hAnsi="Arial" w:cs="Arial"/>
        </w:rPr>
      </w:pPr>
    </w:p>
    <w:p w:rsidR="00845C93" w:rsidRPr="00024018" w:rsidRDefault="00845C93" w:rsidP="00845C93">
      <w:pPr>
        <w:numPr>
          <w:ilvl w:val="0"/>
          <w:numId w:val="7"/>
        </w:numPr>
        <w:rPr>
          <w:rFonts w:ascii="Arial" w:hAnsi="Arial" w:cs="Arial"/>
        </w:rPr>
      </w:pPr>
      <w:r w:rsidRPr="00024018">
        <w:rPr>
          <w:rFonts w:ascii="Arial" w:hAnsi="Arial" w:cs="Arial"/>
        </w:rPr>
        <w:t xml:space="preserve">Snímek katastrální mapy/výřez ze stávajícího ÚP/geometrický plán a podobně se zákresem požadované změny </w: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tabs>
          <w:tab w:val="left" w:pos="5580"/>
          <w:tab w:val="left" w:pos="5760"/>
        </w:tabs>
        <w:jc w:val="both"/>
        <w:rPr>
          <w:rFonts w:ascii="Arial" w:hAnsi="Arial" w:cs="Arial"/>
        </w:rPr>
      </w:pPr>
    </w:p>
    <w:p w:rsidR="00845C93" w:rsidRPr="001A734A" w:rsidRDefault="00845C93" w:rsidP="00845C93">
      <w:pPr>
        <w:tabs>
          <w:tab w:val="left" w:pos="5580"/>
          <w:tab w:val="left" w:pos="5760"/>
        </w:tabs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  <w:r w:rsidRPr="001A734A">
        <w:rPr>
          <w:rFonts w:ascii="Arial" w:hAnsi="Arial" w:cs="Arial"/>
        </w:rPr>
        <w:t>V</w:t>
      </w:r>
      <w:r w:rsidR="008F5CD0">
        <w:rPr>
          <w:rFonts w:ascii="Arial" w:hAnsi="Arial" w:cs="Arial"/>
        </w:rPr>
        <w:object w:dxaOrig="1440" w:dyaOrig="1440">
          <v:shape id="_x0000_i1058" type="#_x0000_t75" style="width:183.6pt;height:18pt" o:ole="">
            <v:imagedata r:id="rId16" o:title=""/>
          </v:shape>
          <w:control r:id="rId17" w:name="TextBox2" w:shapeid="_x0000_i1058"/>
        </w:object>
      </w:r>
      <w:r w:rsidRPr="001A734A">
        <w:rPr>
          <w:rFonts w:ascii="Arial" w:hAnsi="Arial" w:cs="Arial"/>
        </w:rPr>
        <w:tab/>
      </w:r>
      <w:r w:rsidRPr="001A734A">
        <w:rPr>
          <w:rFonts w:ascii="Arial" w:hAnsi="Arial" w:cs="Arial"/>
        </w:rPr>
        <w:tab/>
        <w:t>Dne</w:t>
      </w:r>
      <w:r w:rsidR="008F5CD0">
        <w:rPr>
          <w:rFonts w:ascii="Arial" w:hAnsi="Arial" w:cs="Arial"/>
        </w:rPr>
        <w:object w:dxaOrig="1440" w:dyaOrig="1440">
          <v:shape id="_x0000_i1060" type="#_x0000_t75" style="width:183.6pt;height:18pt" o:ole="">
            <v:imagedata r:id="rId16" o:title=""/>
          </v:shape>
          <w:control r:id="rId18" w:name="TextBox21" w:shapeid="_x0000_i1060"/>
        </w:objec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F5CD0">
      <w:pPr>
        <w:ind w:left="4956"/>
        <w:jc w:val="both"/>
        <w:rPr>
          <w:rFonts w:ascii="Arial" w:hAnsi="Arial" w:cs="Arial"/>
        </w:rPr>
      </w:pPr>
      <w:r w:rsidRPr="001A734A">
        <w:rPr>
          <w:rFonts w:ascii="Arial" w:hAnsi="Arial" w:cs="Arial"/>
        </w:rPr>
        <w:t>Podpis:</w:t>
      </w:r>
      <w:r w:rsidR="008F5CD0" w:rsidRPr="008F5CD0">
        <w:rPr>
          <w:rFonts w:ascii="Arial" w:hAnsi="Arial" w:cs="Arial"/>
        </w:rPr>
        <w:t xml:space="preserve"> </w:t>
      </w:r>
      <w:r w:rsidR="008F5CD0">
        <w:rPr>
          <w:rFonts w:ascii="Arial" w:hAnsi="Arial" w:cs="Arial"/>
        </w:rPr>
        <w:object w:dxaOrig="1440" w:dyaOrig="1440">
          <v:shape id="_x0000_i1062" type="#_x0000_t75" style="width:183.6pt;height:18pt" o:ole="">
            <v:imagedata r:id="rId16" o:title=""/>
          </v:shape>
          <w:control r:id="rId19" w:name="TextBox22" w:shapeid="_x0000_i1062"/>
        </w:object>
      </w: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1A734A" w:rsidRDefault="00845C93" w:rsidP="00845C93">
      <w:pPr>
        <w:jc w:val="both"/>
        <w:rPr>
          <w:rFonts w:ascii="Arial" w:hAnsi="Arial" w:cs="Arial"/>
        </w:rPr>
      </w:pPr>
    </w:p>
    <w:p w:rsidR="00845C93" w:rsidRPr="00834140" w:rsidRDefault="00845C93" w:rsidP="00845C93">
      <w:pPr>
        <w:jc w:val="both"/>
        <w:rPr>
          <w:rFonts w:ascii="Arial" w:hAnsi="Arial" w:cs="Arial"/>
          <w:i/>
          <w:sz w:val="20"/>
          <w:szCs w:val="20"/>
        </w:rPr>
      </w:pPr>
      <w:r w:rsidRPr="00834140">
        <w:rPr>
          <w:rFonts w:ascii="Arial" w:hAnsi="Arial" w:cs="Arial"/>
          <w:i/>
          <w:sz w:val="20"/>
          <w:szCs w:val="20"/>
        </w:rPr>
        <w:t>Informace pro navrhovatele:</w:t>
      </w:r>
    </w:p>
    <w:p w:rsidR="00845C93" w:rsidRPr="00834140" w:rsidRDefault="00845C93" w:rsidP="00845C93">
      <w:pPr>
        <w:jc w:val="both"/>
        <w:rPr>
          <w:rFonts w:ascii="Arial" w:hAnsi="Arial" w:cs="Arial"/>
          <w:i/>
          <w:sz w:val="20"/>
          <w:szCs w:val="20"/>
        </w:rPr>
      </w:pPr>
      <w:r w:rsidRPr="00834140">
        <w:rPr>
          <w:rFonts w:ascii="Arial" w:hAnsi="Arial" w:cs="Arial"/>
          <w:i/>
          <w:sz w:val="20"/>
          <w:szCs w:val="20"/>
        </w:rPr>
        <w:t>(1) Podnět na pořízení se podává u obce, pro jejíž území se změna ÚP pořizuje.</w:t>
      </w:r>
    </w:p>
    <w:p w:rsidR="00845C93" w:rsidRPr="00834140" w:rsidRDefault="00845C93" w:rsidP="00845C93">
      <w:pPr>
        <w:jc w:val="both"/>
        <w:rPr>
          <w:rFonts w:ascii="Arial" w:hAnsi="Arial" w:cs="Arial"/>
          <w:i/>
          <w:sz w:val="20"/>
          <w:szCs w:val="20"/>
        </w:rPr>
      </w:pPr>
      <w:r w:rsidRPr="00834140">
        <w:rPr>
          <w:rFonts w:ascii="Arial" w:hAnsi="Arial" w:cs="Arial"/>
          <w:i/>
          <w:sz w:val="20"/>
          <w:szCs w:val="20"/>
        </w:rPr>
        <w:t>(2) Pořizovatel po převzetí podnětu na pořízení změny ÚP posoudí úplnost podnětu, jeho soulad s právními předpisy a v případě nedostatků vyzve navrhovatele, aby je v přiměřené lhůtě odstranil. Neodstraní-li navrhovatel nedostatky požadovaným způsobem a ve stanovené lhůtě, pořizovatel návrh odmítne, sdělí tuto skutečnost navrhovateli a předloží o tom informaci zastupitelstvu obce příslušnému k vydání změny ÚP.</w:t>
      </w:r>
    </w:p>
    <w:p w:rsidR="00F50593" w:rsidRPr="00845C93" w:rsidRDefault="00845C93" w:rsidP="00845C93">
      <w:pPr>
        <w:jc w:val="both"/>
        <w:rPr>
          <w:rFonts w:ascii="Arial" w:hAnsi="Arial" w:cs="Arial"/>
          <w:i/>
          <w:sz w:val="20"/>
          <w:szCs w:val="20"/>
        </w:rPr>
      </w:pPr>
      <w:r w:rsidRPr="00834140">
        <w:rPr>
          <w:rFonts w:ascii="Arial" w:hAnsi="Arial" w:cs="Arial"/>
          <w:i/>
          <w:sz w:val="20"/>
          <w:szCs w:val="20"/>
        </w:rPr>
        <w:t>(3) Splňuje-li podnět všechny stanovené náležitosti, pořizovatel jej posoudí a se svým stanoviskem bezodkladně předloží k rozhodnutí zastupitelstvu obce příslušné k vydání změny ÚP. O výsledku jednání zastupitelstva informuje obec bezodkladně navrhovatele a úřad územního plánování.</w:t>
      </w:r>
    </w:p>
    <w:sectPr w:rsidR="00F50593" w:rsidRPr="00845C93" w:rsidSect="00C801E7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403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93" w:rsidRDefault="00845C93">
      <w:r>
        <w:separator/>
      </w:r>
    </w:p>
  </w:endnote>
  <w:endnote w:type="continuationSeparator" w:id="0">
    <w:p w:rsidR="00845C93" w:rsidRDefault="008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F50593" w:rsidP="00482361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</w:t>
          </w:r>
          <w:r w:rsidR="008C0A08">
            <w:rPr>
              <w:rFonts w:cs="Arial"/>
              <w:b/>
              <w:sz w:val="18"/>
              <w:szCs w:val="18"/>
            </w:rPr>
            <w:t>el.:</w:t>
          </w:r>
          <w:r>
            <w:rPr>
              <w:rFonts w:cs="Arial"/>
              <w:b/>
              <w:sz w:val="18"/>
              <w:szCs w:val="18"/>
            </w:rPr>
            <w:t xml:space="preserve">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</w:t>
          </w:r>
          <w:r w:rsidR="00F50593" w:rsidRPr="00F50593">
            <w:rPr>
              <w:rFonts w:cs="Arial"/>
              <w:b/>
              <w:sz w:val="18"/>
              <w:szCs w:val="18"/>
            </w:rPr>
            <w:t>O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</w:t>
          </w:r>
          <w:r w:rsidR="00F50593">
            <w:rPr>
              <w:rFonts w:cs="Arial"/>
              <w:b/>
              <w:sz w:val="18"/>
              <w:szCs w:val="18"/>
            </w:rPr>
            <w:t>-mail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</w:t>
          </w:r>
          <w:r w:rsidR="00F50593"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</w:t>
          </w:r>
          <w:r w:rsidR="00F50593">
            <w:rPr>
              <w:rFonts w:cs="Arial"/>
              <w:b/>
              <w:sz w:val="18"/>
              <w:szCs w:val="18"/>
            </w:rPr>
            <w:t>eb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8F5CD0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8F5CD0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line="240" w:lineRule="auto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Tel.: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IČO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E-mail: </w:t>
          </w:r>
          <w:r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Web: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8F5CD0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8F5CD0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93" w:rsidRDefault="00845C93">
      <w:r>
        <w:separator/>
      </w:r>
    </w:p>
  </w:footnote>
  <w:footnote w:type="continuationSeparator" w:id="0">
    <w:p w:rsidR="00845C93" w:rsidRDefault="0084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466405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line="240" w:lineRule="auto"/>
            <w:ind w:left="74"/>
          </w:pPr>
        </w:p>
      </w:tc>
    </w:tr>
    <w:tr w:rsidR="0094145F" w:rsidRPr="00200D05" w:rsidTr="00466405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D27D5" w:rsidP="00027B27">
          <w:pPr>
            <w:pStyle w:val="Zhlav"/>
            <w:spacing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7DC23E03" wp14:editId="1FD1FAB8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1270" b="6985"/>
                <wp:wrapNone/>
                <wp:docPr id="197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D27D5">
            <w:rPr>
              <w:rFonts w:cs="Arial"/>
              <w:sz w:val="18"/>
              <w:szCs w:val="18"/>
            </w:rPr>
            <w:t xml:space="preserve"> </w:t>
          </w:r>
        </w:p>
        <w:p w:rsidR="00976365" w:rsidRPr="00200D05" w:rsidRDefault="00D5589C" w:rsidP="00D5589C">
          <w:pPr>
            <w:pStyle w:val="Zhlav"/>
            <w:spacing w:line="240" w:lineRule="auto"/>
            <w:jc w:val="right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 xml:space="preserve"> </w:t>
          </w: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CA3E28" w:rsidP="00635393">
          <w:pPr>
            <w:pStyle w:val="Zhlav"/>
            <w:spacing w:line="240" w:lineRule="auto"/>
            <w:ind w:left="74"/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B40F8CE" wp14:editId="5695A8D0">
                    <wp:simplePos x="0" y="0"/>
                    <wp:positionH relativeFrom="column">
                      <wp:posOffset>2667862</wp:posOffset>
                    </wp:positionH>
                    <wp:positionV relativeFrom="paragraph">
                      <wp:posOffset>440216</wp:posOffset>
                    </wp:positionV>
                    <wp:extent cx="3548418" cy="648269"/>
                    <wp:effectExtent l="0" t="0" r="0" b="0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8418" cy="6482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845C93" w:rsidP="00CA3E28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ODBOR ROZVOJE MĚSTA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0F8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" filled="f" stroked="f" strokeweight=".5pt">
                    <v:textbox>
                      <w:txbxContent>
                        <w:p w:rsidR="00CA3E28" w:rsidRDefault="00845C93" w:rsidP="00CA3E28">
                          <w:pPr>
                            <w:jc w:val="right"/>
                          </w:pPr>
                          <w:r>
                            <w:rPr>
                              <w:rFonts w:cs="Arial"/>
                              <w:b/>
                            </w:rPr>
                            <w:t>ODBOR ROZVOJE MĚSTA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94145F" w:rsidP="0094145F">
          <w:pPr>
            <w:pStyle w:val="Zhlav"/>
            <w:spacing w:line="240" w:lineRule="auto"/>
            <w:ind w:left="74"/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0A82B250" wp14:editId="52FF53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196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7C22" w:rsidRPr="00200D05" w:rsidRDefault="009A7C22" w:rsidP="00C80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0C36227"/>
    <w:multiLevelType w:val="hybridMultilevel"/>
    <w:tmpl w:val="920E8F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Ocv7L9swF6eBIY4fsZ3xzSLxIgg9ZePJuTM0JESMe25rcCA/PRb4VuFOyOzxEaivAu07L7517UH6NRIpP9V4w==" w:salt="tvdKvt/E5p0YCkifIzpRGQ==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3"/>
    <w:rsid w:val="00003014"/>
    <w:rsid w:val="00027B27"/>
    <w:rsid w:val="00042A7F"/>
    <w:rsid w:val="00073FC3"/>
    <w:rsid w:val="00081499"/>
    <w:rsid w:val="00081969"/>
    <w:rsid w:val="000A4992"/>
    <w:rsid w:val="000A7815"/>
    <w:rsid w:val="000B17BC"/>
    <w:rsid w:val="000B330D"/>
    <w:rsid w:val="000C6AE2"/>
    <w:rsid w:val="000F1E1D"/>
    <w:rsid w:val="00126157"/>
    <w:rsid w:val="00152D0E"/>
    <w:rsid w:val="00153639"/>
    <w:rsid w:val="00183AAC"/>
    <w:rsid w:val="00193B2F"/>
    <w:rsid w:val="001C6958"/>
    <w:rsid w:val="001D6CA1"/>
    <w:rsid w:val="001F7D53"/>
    <w:rsid w:val="00200D05"/>
    <w:rsid w:val="0022518B"/>
    <w:rsid w:val="00231622"/>
    <w:rsid w:val="002371F3"/>
    <w:rsid w:val="00281D8B"/>
    <w:rsid w:val="002B7D0D"/>
    <w:rsid w:val="002D5277"/>
    <w:rsid w:val="002F3D77"/>
    <w:rsid w:val="00301864"/>
    <w:rsid w:val="003130E7"/>
    <w:rsid w:val="00325079"/>
    <w:rsid w:val="003508EF"/>
    <w:rsid w:val="00371350"/>
    <w:rsid w:val="003E0C32"/>
    <w:rsid w:val="004074DB"/>
    <w:rsid w:val="00482361"/>
    <w:rsid w:val="004D27D5"/>
    <w:rsid w:val="004E1E3A"/>
    <w:rsid w:val="00512313"/>
    <w:rsid w:val="005304E8"/>
    <w:rsid w:val="0054333A"/>
    <w:rsid w:val="00543D2A"/>
    <w:rsid w:val="00565F6B"/>
    <w:rsid w:val="005857F1"/>
    <w:rsid w:val="005A180B"/>
    <w:rsid w:val="005A4A8E"/>
    <w:rsid w:val="005A773E"/>
    <w:rsid w:val="005E2797"/>
    <w:rsid w:val="005F7DCC"/>
    <w:rsid w:val="00603A7D"/>
    <w:rsid w:val="00603CB9"/>
    <w:rsid w:val="00635393"/>
    <w:rsid w:val="0065231A"/>
    <w:rsid w:val="00657A4D"/>
    <w:rsid w:val="00692986"/>
    <w:rsid w:val="00696E53"/>
    <w:rsid w:val="006D416F"/>
    <w:rsid w:val="006D5739"/>
    <w:rsid w:val="006E1720"/>
    <w:rsid w:val="00717F00"/>
    <w:rsid w:val="007626E2"/>
    <w:rsid w:val="0078012F"/>
    <w:rsid w:val="007903FF"/>
    <w:rsid w:val="007C5DA7"/>
    <w:rsid w:val="007E3F40"/>
    <w:rsid w:val="007F568E"/>
    <w:rsid w:val="008101D8"/>
    <w:rsid w:val="008153C5"/>
    <w:rsid w:val="008238AB"/>
    <w:rsid w:val="00825EB2"/>
    <w:rsid w:val="00845C93"/>
    <w:rsid w:val="00870FDE"/>
    <w:rsid w:val="00882258"/>
    <w:rsid w:val="008B18B8"/>
    <w:rsid w:val="008C0A08"/>
    <w:rsid w:val="008D677E"/>
    <w:rsid w:val="008F5CD0"/>
    <w:rsid w:val="00910D2A"/>
    <w:rsid w:val="00924FB0"/>
    <w:rsid w:val="0094145F"/>
    <w:rsid w:val="00976365"/>
    <w:rsid w:val="009768AE"/>
    <w:rsid w:val="009934E9"/>
    <w:rsid w:val="009A7C22"/>
    <w:rsid w:val="009E3827"/>
    <w:rsid w:val="00A075B3"/>
    <w:rsid w:val="00A20C1B"/>
    <w:rsid w:val="00A25993"/>
    <w:rsid w:val="00A423AD"/>
    <w:rsid w:val="00A5076F"/>
    <w:rsid w:val="00A54D75"/>
    <w:rsid w:val="00A62484"/>
    <w:rsid w:val="00AB05C5"/>
    <w:rsid w:val="00AB6856"/>
    <w:rsid w:val="00AD3F4D"/>
    <w:rsid w:val="00AF306A"/>
    <w:rsid w:val="00B31FA5"/>
    <w:rsid w:val="00B34DD6"/>
    <w:rsid w:val="00B4139A"/>
    <w:rsid w:val="00BB1F2C"/>
    <w:rsid w:val="00BE544C"/>
    <w:rsid w:val="00C1054D"/>
    <w:rsid w:val="00C55C00"/>
    <w:rsid w:val="00C708B4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31C37"/>
    <w:rsid w:val="00D53B46"/>
    <w:rsid w:val="00D5589C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D1183"/>
    <w:rsid w:val="00F03A60"/>
    <w:rsid w:val="00F048E3"/>
    <w:rsid w:val="00F25AAC"/>
    <w:rsid w:val="00F41A17"/>
    <w:rsid w:val="00F50593"/>
    <w:rsid w:val="00F93453"/>
    <w:rsid w:val="00F95102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980F9"/>
  <w15:chartTrackingRefBased/>
  <w15:docId w15:val="{415FD5D5-C869-4032-8A7C-36507CD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C93"/>
    <w:rPr>
      <w:sz w:val="24"/>
      <w:szCs w:val="24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  <w:style w:type="paragraph" w:styleId="Zkladntext">
    <w:name w:val="Body Text"/>
    <w:basedOn w:val="Normln"/>
    <w:link w:val="ZkladntextChar"/>
    <w:rsid w:val="00845C93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845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sa\SaDo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04DE-C859-4BDF-9513-BFEBCD4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SaDo4</Template>
  <TotalTime>8</TotalTime>
  <Pages>2</Pages>
  <Words>390</Words>
  <Characters>2256</Characters>
  <Application>Microsoft Office Word</Application>
  <DocSecurity>0</DocSecurity>
  <Lines>282</Lines>
  <Paragraphs>176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Manager>Odbor rozvoje města</Manager>
  <Company>Městský úřad v Havlíčkově Brodě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Aubusová, Ph.D.</dc:creator>
  <cp:keywords/>
  <dc:description>Vaše značka:</dc:description>
  <cp:lastModifiedBy>aaubusova</cp:lastModifiedBy>
  <cp:revision>2</cp:revision>
  <cp:lastPrinted>2007-09-27T07:37:00Z</cp:lastPrinted>
  <dcterms:created xsi:type="dcterms:W3CDTF">2024-10-14T05:09:00Z</dcterms:created>
  <dcterms:modified xsi:type="dcterms:W3CDTF">2024-10-14T05:17:00Z</dcterms:modified>
  <cp:category>Samospráva/Dopis</cp:category>
</cp:coreProperties>
</file>