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26A" w:rsidRPr="00B859FB" w:rsidRDefault="00EE126A" w:rsidP="00EE126A">
      <w:pPr>
        <w:jc w:val="center"/>
        <w:rPr>
          <w:rFonts w:ascii="Arial" w:hAnsi="Arial" w:cs="Arial"/>
          <w:b/>
          <w:sz w:val="36"/>
          <w:szCs w:val="36"/>
        </w:rPr>
      </w:pPr>
      <w:r w:rsidRPr="00B859FB">
        <w:rPr>
          <w:rFonts w:ascii="Arial" w:hAnsi="Arial" w:cs="Arial"/>
          <w:b/>
          <w:sz w:val="36"/>
          <w:szCs w:val="36"/>
        </w:rPr>
        <w:t>Návrh na udělení</w:t>
      </w:r>
    </w:p>
    <w:p w:rsidR="00EE126A" w:rsidRDefault="00EE126A" w:rsidP="00EE126A">
      <w:pPr>
        <w:jc w:val="center"/>
        <w:rPr>
          <w:rFonts w:ascii="Arial" w:hAnsi="Arial" w:cs="Arial"/>
          <w:b/>
          <w:sz w:val="36"/>
          <w:szCs w:val="36"/>
        </w:rPr>
      </w:pPr>
      <w:r w:rsidRPr="00B859FB">
        <w:rPr>
          <w:rFonts w:ascii="Arial" w:hAnsi="Arial" w:cs="Arial"/>
          <w:b/>
          <w:sz w:val="36"/>
          <w:szCs w:val="36"/>
        </w:rPr>
        <w:t>Ceny města Havlíčkova Brodu pro nejlepší žáky základních škol</w:t>
      </w:r>
    </w:p>
    <w:p w:rsidR="00047F08" w:rsidRPr="00085055" w:rsidRDefault="00047F08" w:rsidP="00EE126A">
      <w:pPr>
        <w:jc w:val="center"/>
        <w:rPr>
          <w:rFonts w:ascii="Arial" w:hAnsi="Arial" w:cs="Arial"/>
          <w:b/>
          <w:sz w:val="28"/>
          <w:szCs w:val="28"/>
        </w:rPr>
      </w:pPr>
    </w:p>
    <w:p w:rsidR="00EE126A" w:rsidRPr="00085055" w:rsidRDefault="00EE126A" w:rsidP="00EE126A">
      <w:pPr>
        <w:jc w:val="center"/>
        <w:rPr>
          <w:rFonts w:ascii="Arial" w:hAnsi="Arial" w:cs="Arial"/>
          <w:b/>
          <w:sz w:val="28"/>
          <w:szCs w:val="28"/>
        </w:rPr>
      </w:pPr>
    </w:p>
    <w:p w:rsidR="00EE126A" w:rsidRDefault="00EE126A" w:rsidP="00F8538F">
      <w:pPr>
        <w:jc w:val="both"/>
        <w:rPr>
          <w:rFonts w:ascii="Arial" w:hAnsi="Arial" w:cs="Arial"/>
          <w:sz w:val="22"/>
          <w:szCs w:val="18"/>
        </w:rPr>
      </w:pPr>
      <w:r w:rsidRPr="00085055">
        <w:rPr>
          <w:rFonts w:ascii="Arial" w:hAnsi="Arial" w:cs="Arial"/>
          <w:sz w:val="22"/>
          <w:szCs w:val="18"/>
        </w:rPr>
        <w:t>Údaje pro udělení ceny města Havlíčkova Brodu pro nejlepší žáky základních škol, včetně speciální školy a víceletého gymnázia</w:t>
      </w:r>
    </w:p>
    <w:p w:rsidR="00047F08" w:rsidRPr="00085055" w:rsidRDefault="00047F08" w:rsidP="00EE126A">
      <w:pPr>
        <w:rPr>
          <w:rFonts w:ascii="Arial" w:hAnsi="Arial" w:cs="Arial"/>
          <w:sz w:val="22"/>
          <w:szCs w:val="18"/>
        </w:rPr>
      </w:pPr>
    </w:p>
    <w:tbl>
      <w:tblPr>
        <w:tblW w:w="935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0"/>
        <w:gridCol w:w="6731"/>
      </w:tblGrid>
      <w:tr w:rsidR="00FD6B04" w:rsidRPr="00EE126A" w:rsidTr="00FC2B5E">
        <w:trPr>
          <w:trHeight w:val="681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408DE" w:rsidRPr="00EE126A" w:rsidRDefault="001408D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E126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Školní rok</w:t>
            </w:r>
          </w:p>
        </w:tc>
        <w:tc>
          <w:tcPr>
            <w:tcW w:w="6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08DE" w:rsidRPr="00EE126A" w:rsidRDefault="001408D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D6B04" w:rsidRPr="00EE126A" w:rsidTr="00FC2B5E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408DE" w:rsidRPr="00EE126A" w:rsidRDefault="001408D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E126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408DE" w:rsidRPr="00EE126A" w:rsidRDefault="001408D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E126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  <w:p w:rsidR="001408DE" w:rsidRPr="00EE126A" w:rsidRDefault="001408D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D6B04" w:rsidRPr="00EE126A" w:rsidTr="00355F9D">
        <w:trPr>
          <w:trHeight w:val="1064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408DE" w:rsidRPr="00EE126A" w:rsidRDefault="001408D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E126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Název a adresa školy</w:t>
            </w:r>
          </w:p>
        </w:tc>
        <w:tc>
          <w:tcPr>
            <w:tcW w:w="6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08DE" w:rsidRDefault="001408DE" w:rsidP="00C01758">
            <w:pPr>
              <w:tabs>
                <w:tab w:val="left" w:pos="502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355F9D" w:rsidRDefault="00355F9D" w:rsidP="00C01758">
            <w:pPr>
              <w:tabs>
                <w:tab w:val="left" w:pos="502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355F9D" w:rsidRDefault="00355F9D" w:rsidP="00C01758">
            <w:pPr>
              <w:tabs>
                <w:tab w:val="left" w:pos="5025"/>
              </w:tabs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bookmarkEnd w:id="0"/>
          </w:p>
          <w:p w:rsidR="00355F9D" w:rsidRPr="00EE126A" w:rsidRDefault="00355F9D" w:rsidP="00C01758">
            <w:pPr>
              <w:tabs>
                <w:tab w:val="left" w:pos="502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D6B04" w:rsidRPr="00EE126A" w:rsidTr="00FC2B5E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408DE" w:rsidRPr="00EE126A" w:rsidRDefault="001408D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E126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408DE" w:rsidRPr="00EE126A" w:rsidRDefault="001408D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E126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  <w:p w:rsidR="001408DE" w:rsidRPr="00EE126A" w:rsidRDefault="001408D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D6B04" w:rsidRPr="00EE126A" w:rsidTr="00FC2B5E">
        <w:trPr>
          <w:trHeight w:val="300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408DE" w:rsidRPr="00EE126A" w:rsidRDefault="001408D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E126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Žák:</w:t>
            </w:r>
          </w:p>
        </w:tc>
        <w:tc>
          <w:tcPr>
            <w:tcW w:w="6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08DE" w:rsidRPr="00EE126A" w:rsidRDefault="001408D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E126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FD6B04" w:rsidRPr="00EE126A" w:rsidTr="00FC2B5E">
        <w:trPr>
          <w:trHeight w:val="58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408DE" w:rsidRPr="00EE126A" w:rsidRDefault="001408D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E126A">
              <w:rPr>
                <w:rFonts w:ascii="Arial" w:hAnsi="Arial" w:cs="Arial"/>
                <w:color w:val="000000"/>
                <w:sz w:val="22"/>
                <w:szCs w:val="22"/>
              </w:rPr>
              <w:t xml:space="preserve">Jméno a příjmení </w:t>
            </w:r>
          </w:p>
        </w:tc>
        <w:tc>
          <w:tcPr>
            <w:tcW w:w="6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8DE" w:rsidRPr="00EE126A" w:rsidRDefault="001408D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E126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D6B04" w:rsidRPr="00EE126A" w:rsidTr="00FC2B5E">
        <w:trPr>
          <w:trHeight w:val="6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408DE" w:rsidRPr="00EE126A" w:rsidRDefault="001408D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E126A">
              <w:rPr>
                <w:rFonts w:ascii="Arial" w:hAnsi="Arial" w:cs="Arial"/>
                <w:color w:val="000000"/>
                <w:sz w:val="22"/>
                <w:szCs w:val="22"/>
              </w:rPr>
              <w:t xml:space="preserve">Datum narození </w:t>
            </w:r>
          </w:p>
        </w:tc>
        <w:tc>
          <w:tcPr>
            <w:tcW w:w="6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8DE" w:rsidRPr="00EE126A" w:rsidRDefault="001408D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E126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D6B04" w:rsidRPr="00EE126A" w:rsidTr="00FC2B5E">
        <w:trPr>
          <w:trHeight w:val="6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408DE" w:rsidRPr="00EE126A" w:rsidRDefault="001408D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E126A">
              <w:rPr>
                <w:rFonts w:ascii="Arial" w:hAnsi="Arial" w:cs="Arial"/>
                <w:color w:val="000000"/>
                <w:sz w:val="22"/>
                <w:szCs w:val="22"/>
              </w:rPr>
              <w:t>Ročník školy</w:t>
            </w:r>
          </w:p>
        </w:tc>
        <w:tc>
          <w:tcPr>
            <w:tcW w:w="6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8DE" w:rsidRPr="00EE126A" w:rsidRDefault="001408D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E126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D6B04" w:rsidRPr="00EE126A" w:rsidTr="00FC2B5E">
        <w:trPr>
          <w:trHeight w:val="671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408DE" w:rsidRPr="00EE126A" w:rsidRDefault="001408D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E126A">
              <w:rPr>
                <w:rFonts w:ascii="Arial" w:hAnsi="Arial" w:cs="Arial"/>
                <w:color w:val="000000"/>
                <w:sz w:val="22"/>
                <w:szCs w:val="22"/>
              </w:rPr>
              <w:t xml:space="preserve">Adresa trvalého bydliště </w:t>
            </w:r>
          </w:p>
        </w:tc>
        <w:tc>
          <w:tcPr>
            <w:tcW w:w="6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8DE" w:rsidRPr="00EE126A" w:rsidRDefault="001408D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E126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D6B04" w:rsidRPr="00EE126A" w:rsidTr="00FC2B5E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08DE" w:rsidRPr="00EE126A" w:rsidRDefault="001408D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1408DE" w:rsidRPr="00EE126A" w:rsidRDefault="001408D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08DE" w:rsidRPr="00EE126A" w:rsidRDefault="001408D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D6B04" w:rsidRPr="00EE126A" w:rsidTr="00FC2B5E">
        <w:trPr>
          <w:trHeight w:val="300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408DE" w:rsidRPr="00EE126A" w:rsidRDefault="001408D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E126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Zákonný zástupce: </w:t>
            </w:r>
          </w:p>
        </w:tc>
        <w:tc>
          <w:tcPr>
            <w:tcW w:w="6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08DE" w:rsidRPr="00EE126A" w:rsidRDefault="001408D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E126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D6B04" w:rsidRPr="00EE126A" w:rsidTr="00FC2B5E">
        <w:trPr>
          <w:trHeight w:val="58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408DE" w:rsidRPr="00EE126A" w:rsidRDefault="001408D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E126A">
              <w:rPr>
                <w:rFonts w:ascii="Arial" w:hAnsi="Arial" w:cs="Arial"/>
                <w:color w:val="000000"/>
                <w:sz w:val="22"/>
                <w:szCs w:val="22"/>
              </w:rPr>
              <w:t>Jméno a příjmení</w:t>
            </w:r>
          </w:p>
        </w:tc>
        <w:tc>
          <w:tcPr>
            <w:tcW w:w="6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8DE" w:rsidRPr="00EE126A" w:rsidRDefault="001408D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E126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D6B04" w:rsidRPr="00EE126A" w:rsidTr="00FC2B5E">
        <w:trPr>
          <w:trHeight w:val="6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408DE" w:rsidRPr="00EE126A" w:rsidRDefault="001408D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E126A">
              <w:rPr>
                <w:rFonts w:ascii="Arial" w:hAnsi="Arial" w:cs="Arial"/>
                <w:color w:val="000000"/>
                <w:sz w:val="22"/>
                <w:szCs w:val="22"/>
              </w:rPr>
              <w:t>Datum narození</w:t>
            </w:r>
          </w:p>
        </w:tc>
        <w:tc>
          <w:tcPr>
            <w:tcW w:w="6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8DE" w:rsidRPr="00EE126A" w:rsidRDefault="001408D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E126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D6B04" w:rsidRPr="00EE126A" w:rsidTr="00FC2B5E">
        <w:trPr>
          <w:trHeight w:val="6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408DE" w:rsidRPr="00EE126A" w:rsidRDefault="001408D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E126A">
              <w:rPr>
                <w:rFonts w:ascii="Arial" w:hAnsi="Arial" w:cs="Arial"/>
                <w:color w:val="000000"/>
                <w:sz w:val="22"/>
                <w:szCs w:val="22"/>
              </w:rPr>
              <w:t>telefon/mobil</w:t>
            </w:r>
          </w:p>
        </w:tc>
        <w:tc>
          <w:tcPr>
            <w:tcW w:w="6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8DE" w:rsidRPr="00EE126A" w:rsidRDefault="001408D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E126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D6B04" w:rsidRPr="00EE126A" w:rsidTr="00FC2B5E">
        <w:trPr>
          <w:trHeight w:val="6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408DE" w:rsidRPr="00EE126A" w:rsidRDefault="001408D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E126A">
              <w:rPr>
                <w:rFonts w:ascii="Arial" w:hAnsi="Arial" w:cs="Arial"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6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8DE" w:rsidRPr="00EE126A" w:rsidRDefault="001408D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E126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D6B04" w:rsidRPr="00EE126A" w:rsidTr="00FC2B5E">
        <w:trPr>
          <w:trHeight w:val="63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408DE" w:rsidRPr="00EE126A" w:rsidRDefault="001408D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E126A">
              <w:rPr>
                <w:rFonts w:ascii="Arial" w:hAnsi="Arial" w:cs="Arial"/>
                <w:color w:val="000000"/>
                <w:sz w:val="22"/>
                <w:szCs w:val="22"/>
              </w:rPr>
              <w:t>číslo bankovního účtu</w:t>
            </w:r>
          </w:p>
        </w:tc>
        <w:tc>
          <w:tcPr>
            <w:tcW w:w="6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8DE" w:rsidRPr="00EE126A" w:rsidRDefault="001408D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E126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:rsidR="001408DE" w:rsidRPr="00EE126A" w:rsidRDefault="001408DE">
      <w:pPr>
        <w:rPr>
          <w:rFonts w:ascii="Arial" w:hAnsi="Arial" w:cs="Arial"/>
          <w:sz w:val="22"/>
          <w:szCs w:val="22"/>
        </w:rPr>
      </w:pPr>
      <w:r w:rsidRPr="00EE126A">
        <w:rPr>
          <w:rFonts w:ascii="Arial" w:hAnsi="Arial" w:cs="Arial"/>
          <w:sz w:val="22"/>
          <w:szCs w:val="22"/>
        </w:rPr>
        <w:br w:type="page"/>
      </w:r>
    </w:p>
    <w:tbl>
      <w:tblPr>
        <w:tblW w:w="9634" w:type="dxa"/>
        <w:tblInd w:w="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0"/>
        <w:gridCol w:w="7014"/>
      </w:tblGrid>
      <w:tr w:rsidR="005129DE" w:rsidRPr="00EE126A" w:rsidTr="00047F08">
        <w:trPr>
          <w:trHeight w:val="8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DE" w:rsidRPr="00EE126A" w:rsidRDefault="001408D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DE" w:rsidRPr="00EE126A" w:rsidRDefault="001408D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129DE" w:rsidRPr="00EE126A" w:rsidTr="005129DE">
        <w:trPr>
          <w:trHeight w:val="8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DE" w:rsidRPr="00EE126A" w:rsidRDefault="001408D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DE" w:rsidRPr="00EE126A" w:rsidRDefault="001408D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08DE" w:rsidRPr="00EE126A" w:rsidTr="005129DE">
        <w:trPr>
          <w:trHeight w:val="615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1408DE" w:rsidRPr="00EE126A" w:rsidRDefault="001408D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E126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HODNOCENÍ - zdůvodnění návrhu, 1. místo, 2. místo, 3. místo </w:t>
            </w:r>
            <w:r w:rsidRPr="00EE126A">
              <w:rPr>
                <w:rFonts w:ascii="Arial" w:hAnsi="Arial" w:cs="Arial"/>
                <w:color w:val="000000"/>
                <w:sz w:val="22"/>
                <w:szCs w:val="22"/>
              </w:rPr>
              <w:t>(umístění označte)</w:t>
            </w:r>
          </w:p>
        </w:tc>
      </w:tr>
      <w:tr w:rsidR="001408DE" w:rsidRPr="00EE126A" w:rsidTr="005129DE">
        <w:trPr>
          <w:trHeight w:val="300"/>
        </w:trPr>
        <w:tc>
          <w:tcPr>
            <w:tcW w:w="96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08DE" w:rsidRPr="00EE126A" w:rsidRDefault="001408DE" w:rsidP="00C62ED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E126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="005129DE" w:rsidRPr="00EE126A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1408DE" w:rsidRPr="00EE126A" w:rsidTr="005129DE">
        <w:trPr>
          <w:trHeight w:val="300"/>
        </w:trPr>
        <w:tc>
          <w:tcPr>
            <w:tcW w:w="96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08DE" w:rsidRPr="00EE126A" w:rsidRDefault="001408D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408DE" w:rsidRPr="00EE126A" w:rsidTr="005129DE">
        <w:trPr>
          <w:trHeight w:val="300"/>
        </w:trPr>
        <w:tc>
          <w:tcPr>
            <w:tcW w:w="96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08DE" w:rsidRPr="00EE126A" w:rsidRDefault="001408D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408DE" w:rsidRPr="00EE126A" w:rsidTr="005129DE">
        <w:trPr>
          <w:trHeight w:val="300"/>
        </w:trPr>
        <w:tc>
          <w:tcPr>
            <w:tcW w:w="96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08DE" w:rsidRPr="00EE126A" w:rsidRDefault="001408D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408DE" w:rsidRPr="00EE126A" w:rsidTr="005129DE">
        <w:trPr>
          <w:trHeight w:val="300"/>
        </w:trPr>
        <w:tc>
          <w:tcPr>
            <w:tcW w:w="96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08DE" w:rsidRPr="00EE126A" w:rsidRDefault="001408D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408DE" w:rsidRPr="00EE126A" w:rsidTr="005129DE">
        <w:trPr>
          <w:trHeight w:val="300"/>
        </w:trPr>
        <w:tc>
          <w:tcPr>
            <w:tcW w:w="96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08DE" w:rsidRPr="00EE126A" w:rsidRDefault="001408D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408DE" w:rsidRPr="00EE126A" w:rsidTr="005129DE">
        <w:trPr>
          <w:trHeight w:val="300"/>
        </w:trPr>
        <w:tc>
          <w:tcPr>
            <w:tcW w:w="96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08DE" w:rsidRPr="00EE126A" w:rsidRDefault="001408D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408DE" w:rsidRPr="00EE126A" w:rsidTr="005129DE">
        <w:trPr>
          <w:trHeight w:val="300"/>
        </w:trPr>
        <w:tc>
          <w:tcPr>
            <w:tcW w:w="96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08DE" w:rsidRPr="00EE126A" w:rsidRDefault="001408D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408DE" w:rsidRPr="00EE126A" w:rsidTr="005129DE">
        <w:trPr>
          <w:trHeight w:val="300"/>
        </w:trPr>
        <w:tc>
          <w:tcPr>
            <w:tcW w:w="96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08DE" w:rsidRPr="00EE126A" w:rsidRDefault="001408D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408DE" w:rsidRPr="00EE126A" w:rsidTr="005129DE">
        <w:trPr>
          <w:trHeight w:val="300"/>
        </w:trPr>
        <w:tc>
          <w:tcPr>
            <w:tcW w:w="96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08DE" w:rsidRPr="00EE126A" w:rsidRDefault="001408D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408DE" w:rsidRPr="00EE126A" w:rsidTr="005129DE">
        <w:trPr>
          <w:trHeight w:val="300"/>
        </w:trPr>
        <w:tc>
          <w:tcPr>
            <w:tcW w:w="96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08DE" w:rsidRPr="00EE126A" w:rsidRDefault="001408D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408DE" w:rsidRPr="00EE126A" w:rsidTr="005129DE">
        <w:trPr>
          <w:trHeight w:val="300"/>
        </w:trPr>
        <w:tc>
          <w:tcPr>
            <w:tcW w:w="96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08DE" w:rsidRPr="00EE126A" w:rsidRDefault="001408D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408DE" w:rsidRPr="00EE126A" w:rsidTr="005129DE">
        <w:trPr>
          <w:trHeight w:val="300"/>
        </w:trPr>
        <w:tc>
          <w:tcPr>
            <w:tcW w:w="96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08DE" w:rsidRPr="00EE126A" w:rsidRDefault="001408D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408DE" w:rsidRPr="00EE126A" w:rsidTr="005129DE">
        <w:trPr>
          <w:trHeight w:val="300"/>
        </w:trPr>
        <w:tc>
          <w:tcPr>
            <w:tcW w:w="96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08DE" w:rsidRPr="00EE126A" w:rsidRDefault="001408D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408DE" w:rsidRPr="00EE126A" w:rsidTr="005129DE">
        <w:trPr>
          <w:trHeight w:val="3111"/>
        </w:trPr>
        <w:tc>
          <w:tcPr>
            <w:tcW w:w="96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08DE" w:rsidRPr="00EE126A" w:rsidRDefault="001408D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129DE" w:rsidRPr="00EE126A" w:rsidTr="005129DE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DE" w:rsidRPr="00EE126A" w:rsidRDefault="001408D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DE" w:rsidRPr="00EE126A" w:rsidRDefault="001408D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08DE" w:rsidRPr="00EE126A" w:rsidTr="005129DE">
        <w:trPr>
          <w:trHeight w:val="300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:rsidR="001408DE" w:rsidRPr="00EE126A" w:rsidRDefault="001408D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E126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Vyjádření </w:t>
            </w:r>
            <w:r w:rsidR="00047F0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pedagogické</w:t>
            </w:r>
            <w:r w:rsidRPr="00EE126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rady</w:t>
            </w:r>
          </w:p>
        </w:tc>
      </w:tr>
      <w:tr w:rsidR="001408DE" w:rsidRPr="00EE126A" w:rsidTr="005129DE">
        <w:trPr>
          <w:trHeight w:val="300"/>
        </w:trPr>
        <w:tc>
          <w:tcPr>
            <w:tcW w:w="96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08DE" w:rsidRPr="00EE126A" w:rsidRDefault="001408D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408DE" w:rsidRPr="00EE126A" w:rsidTr="005129DE">
        <w:trPr>
          <w:trHeight w:val="300"/>
        </w:trPr>
        <w:tc>
          <w:tcPr>
            <w:tcW w:w="96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08DE" w:rsidRPr="00EE126A" w:rsidRDefault="001408D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408DE" w:rsidRPr="00EE126A" w:rsidTr="00047F08">
        <w:trPr>
          <w:trHeight w:val="253"/>
        </w:trPr>
        <w:tc>
          <w:tcPr>
            <w:tcW w:w="96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08DE" w:rsidRPr="00EE126A" w:rsidRDefault="001408D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129DE" w:rsidRPr="00EE126A" w:rsidTr="005129DE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DE" w:rsidRPr="00EE126A" w:rsidRDefault="001408D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DE" w:rsidRPr="00EE126A" w:rsidRDefault="001408D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08DE" w:rsidRPr="00EE126A" w:rsidTr="005129DE">
        <w:trPr>
          <w:trHeight w:val="300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:rsidR="001408DE" w:rsidRPr="00EE126A" w:rsidRDefault="001408D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E126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Razítko a podpis ředitele školy</w:t>
            </w:r>
          </w:p>
        </w:tc>
      </w:tr>
      <w:tr w:rsidR="001408DE" w:rsidRPr="00EE126A" w:rsidTr="005129DE">
        <w:trPr>
          <w:trHeight w:val="300"/>
        </w:trPr>
        <w:tc>
          <w:tcPr>
            <w:tcW w:w="96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08DE" w:rsidRPr="00EE126A" w:rsidRDefault="001408D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408DE" w:rsidRPr="00EE126A" w:rsidTr="005129DE">
        <w:trPr>
          <w:trHeight w:val="300"/>
        </w:trPr>
        <w:tc>
          <w:tcPr>
            <w:tcW w:w="96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08DE" w:rsidRPr="00EE126A" w:rsidRDefault="001408D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408DE" w:rsidRPr="00EE126A" w:rsidTr="00047F08">
        <w:trPr>
          <w:trHeight w:val="445"/>
        </w:trPr>
        <w:tc>
          <w:tcPr>
            <w:tcW w:w="96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08DE" w:rsidRPr="00EE126A" w:rsidRDefault="001408D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129DE" w:rsidRPr="00EE126A" w:rsidTr="005129DE">
        <w:trPr>
          <w:trHeight w:val="30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DE" w:rsidRPr="00EE126A" w:rsidRDefault="001408D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8DE" w:rsidRPr="00EE126A" w:rsidRDefault="001408D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129DE" w:rsidRPr="00EE126A" w:rsidTr="005129DE">
        <w:trPr>
          <w:trHeight w:val="540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408DE" w:rsidRPr="00EE126A" w:rsidRDefault="001408D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E126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Datum</w:t>
            </w:r>
          </w:p>
        </w:tc>
        <w:tc>
          <w:tcPr>
            <w:tcW w:w="7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8DE" w:rsidRPr="00EE126A" w:rsidRDefault="001408D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E126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:rsidR="00047F08" w:rsidRDefault="00047F08" w:rsidP="001B1C2F">
      <w:pPr>
        <w:rPr>
          <w:rFonts w:ascii="Arial" w:hAnsi="Arial" w:cs="Arial"/>
          <w:sz w:val="20"/>
          <w:szCs w:val="20"/>
        </w:rPr>
      </w:pPr>
    </w:p>
    <w:p w:rsidR="00CD6434" w:rsidRPr="00EE126A" w:rsidRDefault="00575A8D" w:rsidP="00F8538F">
      <w:pPr>
        <w:jc w:val="both"/>
        <w:rPr>
          <w:rFonts w:ascii="Arial" w:hAnsi="Arial" w:cs="Arial"/>
        </w:rPr>
      </w:pPr>
      <w:r w:rsidRPr="00EE126A">
        <w:rPr>
          <w:rFonts w:ascii="Arial" w:hAnsi="Arial" w:cs="Arial"/>
          <w:sz w:val="20"/>
          <w:szCs w:val="20"/>
        </w:rPr>
        <w:t xml:space="preserve">Návrh doručte na podatelnu Městského úřadu Havlíčkův Brod </w:t>
      </w:r>
      <w:r w:rsidRPr="00EE126A">
        <w:rPr>
          <w:rFonts w:ascii="Arial" w:hAnsi="Arial" w:cs="Arial"/>
          <w:b/>
          <w:sz w:val="20"/>
          <w:szCs w:val="20"/>
        </w:rPr>
        <w:t>do 1. pracovního dne měsíce května</w:t>
      </w:r>
      <w:r w:rsidR="0056235D" w:rsidRPr="00EE126A">
        <w:rPr>
          <w:rFonts w:ascii="Arial" w:hAnsi="Arial" w:cs="Arial"/>
          <w:b/>
          <w:sz w:val="20"/>
          <w:szCs w:val="20"/>
        </w:rPr>
        <w:t>.</w:t>
      </w:r>
    </w:p>
    <w:sectPr w:rsidR="00CD6434" w:rsidRPr="00EE126A" w:rsidSect="00C70538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0" w:right="1133" w:bottom="0" w:left="1134" w:header="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0696" w:rsidRDefault="00480696">
      <w:r>
        <w:separator/>
      </w:r>
    </w:p>
  </w:endnote>
  <w:endnote w:type="continuationSeparator" w:id="0">
    <w:p w:rsidR="00480696" w:rsidRDefault="00480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ook w:val="01E0" w:firstRow="1" w:lastRow="1" w:firstColumn="1" w:lastColumn="1" w:noHBand="0" w:noVBand="0"/>
    </w:tblPr>
    <w:tblGrid>
      <w:gridCol w:w="3402"/>
      <w:gridCol w:w="3402"/>
      <w:gridCol w:w="2835"/>
    </w:tblGrid>
    <w:tr w:rsidR="007903FF" w:rsidRPr="00F50593" w:rsidTr="00C70538">
      <w:trPr>
        <w:trHeight w:val="80"/>
      </w:trPr>
      <w:tc>
        <w:tcPr>
          <w:tcW w:w="3402" w:type="dxa"/>
          <w:tcMar>
            <w:left w:w="0" w:type="dxa"/>
            <w:right w:w="0" w:type="dxa"/>
          </w:tcMar>
        </w:tcPr>
        <w:p w:rsidR="007903FF" w:rsidRPr="00F50593" w:rsidRDefault="007903FF" w:rsidP="0094145F">
          <w:pPr>
            <w:pStyle w:val="Zhlav"/>
            <w:spacing w:after="0" w:line="240" w:lineRule="auto"/>
            <w:jc w:val="left"/>
            <w:rPr>
              <w:rFonts w:cs="Arial"/>
              <w:b/>
              <w:sz w:val="18"/>
              <w:szCs w:val="18"/>
            </w:rPr>
          </w:pPr>
        </w:p>
      </w:tc>
      <w:tc>
        <w:tcPr>
          <w:tcW w:w="3402" w:type="dxa"/>
          <w:tcMar>
            <w:left w:w="0" w:type="dxa"/>
            <w:right w:w="0" w:type="dxa"/>
          </w:tcMar>
        </w:tcPr>
        <w:p w:rsidR="007903FF" w:rsidRPr="00F50593" w:rsidRDefault="007903FF" w:rsidP="0094145F">
          <w:pPr>
            <w:pStyle w:val="Zhlav"/>
            <w:spacing w:after="0" w:line="240" w:lineRule="auto"/>
            <w:jc w:val="left"/>
            <w:rPr>
              <w:rFonts w:cs="Arial"/>
              <w:b/>
              <w:sz w:val="18"/>
              <w:szCs w:val="18"/>
            </w:rPr>
          </w:pPr>
        </w:p>
      </w:tc>
      <w:tc>
        <w:tcPr>
          <w:tcW w:w="2835" w:type="dxa"/>
          <w:tcMar>
            <w:left w:w="0" w:type="dxa"/>
            <w:right w:w="0" w:type="dxa"/>
          </w:tcMar>
        </w:tcPr>
        <w:p w:rsidR="007903FF" w:rsidRPr="00F50593" w:rsidRDefault="007903FF" w:rsidP="0094145F">
          <w:pPr>
            <w:pStyle w:val="Zhlav"/>
            <w:spacing w:after="0" w:line="240" w:lineRule="auto"/>
            <w:jc w:val="left"/>
            <w:rPr>
              <w:rFonts w:cs="Arial"/>
              <w:b/>
              <w:sz w:val="18"/>
              <w:szCs w:val="18"/>
            </w:rPr>
          </w:pPr>
        </w:p>
      </w:tc>
    </w:tr>
    <w:tr w:rsidR="007903FF" w:rsidRPr="00F50593" w:rsidTr="008C0A08">
      <w:tc>
        <w:tcPr>
          <w:tcW w:w="3402" w:type="dxa"/>
          <w:tcMar>
            <w:left w:w="0" w:type="dxa"/>
            <w:right w:w="0" w:type="dxa"/>
          </w:tcMar>
        </w:tcPr>
        <w:p w:rsidR="007903FF" w:rsidRPr="00F50593" w:rsidRDefault="007903FF" w:rsidP="0094145F">
          <w:pPr>
            <w:pStyle w:val="Zhlav"/>
            <w:spacing w:after="60" w:line="240" w:lineRule="auto"/>
            <w:jc w:val="left"/>
            <w:rPr>
              <w:rFonts w:cs="Arial"/>
              <w:b/>
              <w:sz w:val="18"/>
              <w:szCs w:val="18"/>
            </w:rPr>
          </w:pPr>
        </w:p>
      </w:tc>
      <w:tc>
        <w:tcPr>
          <w:tcW w:w="3402" w:type="dxa"/>
          <w:tcMar>
            <w:left w:w="0" w:type="dxa"/>
            <w:right w:w="0" w:type="dxa"/>
          </w:tcMar>
        </w:tcPr>
        <w:p w:rsidR="007903FF" w:rsidRPr="00F50593" w:rsidRDefault="007903FF" w:rsidP="00482361">
          <w:pPr>
            <w:pStyle w:val="Zhlav"/>
            <w:spacing w:after="60" w:line="240" w:lineRule="auto"/>
            <w:jc w:val="left"/>
            <w:rPr>
              <w:rFonts w:cs="Arial"/>
              <w:b/>
              <w:sz w:val="18"/>
              <w:szCs w:val="18"/>
            </w:rPr>
          </w:pPr>
        </w:p>
      </w:tc>
      <w:tc>
        <w:tcPr>
          <w:tcW w:w="2835" w:type="dxa"/>
          <w:tcMar>
            <w:left w:w="0" w:type="dxa"/>
            <w:right w:w="0" w:type="dxa"/>
          </w:tcMar>
        </w:tcPr>
        <w:p w:rsidR="007903FF" w:rsidRPr="00F50593" w:rsidRDefault="007903FF" w:rsidP="00F50593">
          <w:pPr>
            <w:pStyle w:val="Zhlav"/>
            <w:spacing w:after="60" w:line="240" w:lineRule="auto"/>
            <w:jc w:val="left"/>
            <w:rPr>
              <w:rFonts w:cs="Arial"/>
              <w:b/>
              <w:sz w:val="18"/>
              <w:szCs w:val="18"/>
            </w:rPr>
          </w:pPr>
        </w:p>
      </w:tc>
    </w:tr>
    <w:tr w:rsidR="007903FF" w:rsidRPr="00F50593" w:rsidTr="00D31CA4">
      <w:trPr>
        <w:trHeight w:val="586"/>
      </w:trPr>
      <w:tc>
        <w:tcPr>
          <w:tcW w:w="3402" w:type="dxa"/>
          <w:tcMar>
            <w:left w:w="0" w:type="dxa"/>
            <w:right w:w="0" w:type="dxa"/>
          </w:tcMar>
        </w:tcPr>
        <w:p w:rsidR="007903FF" w:rsidRPr="00F50593" w:rsidRDefault="007903FF" w:rsidP="0094145F">
          <w:pPr>
            <w:pStyle w:val="Zhlav"/>
            <w:spacing w:after="60" w:line="240" w:lineRule="auto"/>
            <w:jc w:val="left"/>
            <w:rPr>
              <w:rFonts w:cs="Arial"/>
              <w:b/>
              <w:sz w:val="18"/>
              <w:szCs w:val="18"/>
            </w:rPr>
          </w:pPr>
        </w:p>
      </w:tc>
      <w:tc>
        <w:tcPr>
          <w:tcW w:w="3402" w:type="dxa"/>
          <w:tcMar>
            <w:left w:w="0" w:type="dxa"/>
            <w:right w:w="0" w:type="dxa"/>
          </w:tcMar>
        </w:tcPr>
        <w:p w:rsidR="007903FF" w:rsidRPr="00F50593" w:rsidRDefault="007903FF" w:rsidP="00482361">
          <w:pPr>
            <w:pStyle w:val="Zhlav"/>
            <w:spacing w:after="60" w:line="240" w:lineRule="auto"/>
            <w:jc w:val="left"/>
            <w:rPr>
              <w:rFonts w:cs="Arial"/>
              <w:b/>
              <w:sz w:val="18"/>
              <w:szCs w:val="18"/>
            </w:rPr>
          </w:pPr>
        </w:p>
      </w:tc>
      <w:tc>
        <w:tcPr>
          <w:tcW w:w="2835" w:type="dxa"/>
          <w:tcMar>
            <w:left w:w="0" w:type="dxa"/>
            <w:right w:w="0" w:type="dxa"/>
          </w:tcMar>
        </w:tcPr>
        <w:p w:rsidR="007903FF" w:rsidRPr="00F50593" w:rsidRDefault="007903FF" w:rsidP="0094145F">
          <w:pPr>
            <w:pStyle w:val="Zhlav"/>
            <w:spacing w:after="60" w:line="240" w:lineRule="auto"/>
            <w:jc w:val="left"/>
            <w:rPr>
              <w:rFonts w:cs="Arial"/>
              <w:b/>
              <w:sz w:val="18"/>
              <w:szCs w:val="18"/>
            </w:rPr>
          </w:pPr>
        </w:p>
      </w:tc>
    </w:tr>
    <w:tr w:rsidR="007903FF" w:rsidRPr="00F50593" w:rsidTr="008C0A08">
      <w:tc>
        <w:tcPr>
          <w:tcW w:w="3402" w:type="dxa"/>
          <w:tcMar>
            <w:left w:w="0" w:type="dxa"/>
            <w:right w:w="0" w:type="dxa"/>
          </w:tcMar>
        </w:tcPr>
        <w:p w:rsidR="007903FF" w:rsidRPr="00F50593" w:rsidRDefault="007903FF" w:rsidP="0094145F">
          <w:pPr>
            <w:pStyle w:val="Zhlav"/>
            <w:spacing w:after="60" w:line="240" w:lineRule="auto"/>
            <w:jc w:val="left"/>
            <w:rPr>
              <w:rFonts w:cs="Arial"/>
              <w:b/>
              <w:sz w:val="18"/>
              <w:szCs w:val="18"/>
            </w:rPr>
          </w:pPr>
        </w:p>
      </w:tc>
      <w:tc>
        <w:tcPr>
          <w:tcW w:w="3402" w:type="dxa"/>
          <w:tcMar>
            <w:left w:w="0" w:type="dxa"/>
            <w:right w:w="0" w:type="dxa"/>
          </w:tcMar>
        </w:tcPr>
        <w:p w:rsidR="007903FF" w:rsidRPr="00F50593" w:rsidRDefault="007903FF" w:rsidP="00482361">
          <w:pPr>
            <w:pStyle w:val="Zhlav"/>
            <w:spacing w:after="60" w:line="240" w:lineRule="auto"/>
            <w:jc w:val="left"/>
            <w:rPr>
              <w:rFonts w:cs="Arial"/>
              <w:b/>
              <w:sz w:val="18"/>
              <w:szCs w:val="18"/>
            </w:rPr>
          </w:pPr>
        </w:p>
      </w:tc>
      <w:tc>
        <w:tcPr>
          <w:tcW w:w="2835" w:type="dxa"/>
          <w:tcMar>
            <w:left w:w="0" w:type="dxa"/>
            <w:right w:w="0" w:type="dxa"/>
          </w:tcMar>
        </w:tcPr>
        <w:p w:rsidR="007903FF" w:rsidRPr="00F50593" w:rsidRDefault="007903FF" w:rsidP="00F50593">
          <w:pPr>
            <w:pStyle w:val="Zhlav"/>
            <w:tabs>
              <w:tab w:val="right" w:pos="2835"/>
            </w:tabs>
            <w:spacing w:after="60" w:line="240" w:lineRule="auto"/>
            <w:jc w:val="right"/>
            <w:rPr>
              <w:rFonts w:cs="Arial"/>
              <w:b/>
              <w:sz w:val="18"/>
              <w:szCs w:val="18"/>
            </w:rPr>
          </w:pPr>
          <w:r w:rsidRPr="00F50593">
            <w:rPr>
              <w:rFonts w:cs="Arial"/>
              <w:b/>
              <w:sz w:val="18"/>
              <w:szCs w:val="18"/>
            </w:rPr>
            <w:fldChar w:fldCharType="begin"/>
          </w:r>
          <w:r w:rsidRPr="00F50593">
            <w:rPr>
              <w:rFonts w:cs="Arial"/>
              <w:b/>
              <w:sz w:val="18"/>
              <w:szCs w:val="18"/>
            </w:rPr>
            <w:instrText xml:space="preserve"> PAGE  \* Arabic  \* MERGEFORMAT </w:instrText>
          </w:r>
          <w:r w:rsidRPr="00F50593">
            <w:rPr>
              <w:rFonts w:cs="Arial"/>
              <w:b/>
              <w:sz w:val="18"/>
              <w:szCs w:val="18"/>
            </w:rPr>
            <w:fldChar w:fldCharType="separate"/>
          </w:r>
          <w:r w:rsidR="00355F9D">
            <w:rPr>
              <w:rFonts w:cs="Arial"/>
              <w:b/>
              <w:noProof/>
              <w:sz w:val="18"/>
              <w:szCs w:val="18"/>
            </w:rPr>
            <w:t>2</w:t>
          </w:r>
          <w:r w:rsidRPr="00F50593">
            <w:rPr>
              <w:rFonts w:cs="Arial"/>
              <w:b/>
              <w:sz w:val="18"/>
              <w:szCs w:val="18"/>
            </w:rPr>
            <w:fldChar w:fldCharType="end"/>
          </w:r>
          <w:r w:rsidRPr="00F50593">
            <w:rPr>
              <w:rFonts w:cs="Arial"/>
              <w:b/>
              <w:sz w:val="18"/>
              <w:szCs w:val="18"/>
            </w:rPr>
            <w:t>/</w:t>
          </w:r>
          <w:r w:rsidRPr="00F50593">
            <w:rPr>
              <w:rFonts w:cs="Arial"/>
              <w:b/>
              <w:sz w:val="18"/>
              <w:szCs w:val="18"/>
            </w:rPr>
            <w:fldChar w:fldCharType="begin"/>
          </w:r>
          <w:r w:rsidRPr="00F50593">
            <w:rPr>
              <w:rFonts w:cs="Arial"/>
              <w:b/>
              <w:sz w:val="18"/>
              <w:szCs w:val="18"/>
            </w:rPr>
            <w:instrText xml:space="preserve"> NUMPAGES  \* Arabic  \* MERGEFORMAT </w:instrText>
          </w:r>
          <w:r w:rsidRPr="00F50593">
            <w:rPr>
              <w:rFonts w:cs="Arial"/>
              <w:b/>
              <w:sz w:val="18"/>
              <w:szCs w:val="18"/>
            </w:rPr>
            <w:fldChar w:fldCharType="separate"/>
          </w:r>
          <w:r w:rsidR="00355F9D">
            <w:rPr>
              <w:rFonts w:cs="Arial"/>
              <w:b/>
              <w:noProof/>
              <w:sz w:val="18"/>
              <w:szCs w:val="18"/>
            </w:rPr>
            <w:t>2</w:t>
          </w:r>
          <w:r w:rsidRPr="00F50593">
            <w:rPr>
              <w:rFonts w:cs="Arial"/>
              <w:b/>
              <w:sz w:val="18"/>
              <w:szCs w:val="18"/>
            </w:rPr>
            <w:fldChar w:fldCharType="end"/>
          </w:r>
        </w:p>
      </w:tc>
    </w:tr>
    <w:tr w:rsidR="00152D0E" w:rsidRPr="00F50593" w:rsidTr="008C0A08">
      <w:tc>
        <w:tcPr>
          <w:tcW w:w="3402" w:type="dxa"/>
          <w:tcMar>
            <w:left w:w="0" w:type="dxa"/>
            <w:right w:w="0" w:type="dxa"/>
          </w:tcMar>
        </w:tcPr>
        <w:p w:rsidR="00152D0E" w:rsidRPr="00F50593" w:rsidRDefault="00152D0E" w:rsidP="0094145F">
          <w:pPr>
            <w:pStyle w:val="Zhlav"/>
            <w:spacing w:after="60" w:line="240" w:lineRule="auto"/>
            <w:jc w:val="left"/>
            <w:rPr>
              <w:rFonts w:cs="Arial"/>
              <w:b/>
              <w:sz w:val="18"/>
              <w:szCs w:val="18"/>
            </w:rPr>
          </w:pPr>
        </w:p>
      </w:tc>
      <w:tc>
        <w:tcPr>
          <w:tcW w:w="3402" w:type="dxa"/>
          <w:tcMar>
            <w:left w:w="0" w:type="dxa"/>
            <w:right w:w="0" w:type="dxa"/>
          </w:tcMar>
        </w:tcPr>
        <w:p w:rsidR="00152D0E" w:rsidRDefault="00152D0E" w:rsidP="00482361">
          <w:pPr>
            <w:pStyle w:val="Zhlav"/>
            <w:spacing w:after="60" w:line="240" w:lineRule="auto"/>
            <w:jc w:val="left"/>
            <w:rPr>
              <w:rFonts w:cs="Arial"/>
              <w:b/>
              <w:sz w:val="18"/>
              <w:szCs w:val="18"/>
            </w:rPr>
          </w:pPr>
        </w:p>
      </w:tc>
      <w:tc>
        <w:tcPr>
          <w:tcW w:w="2835" w:type="dxa"/>
          <w:tcMar>
            <w:left w:w="0" w:type="dxa"/>
            <w:right w:w="0" w:type="dxa"/>
          </w:tcMar>
        </w:tcPr>
        <w:p w:rsidR="00152D0E" w:rsidRPr="00F50593" w:rsidRDefault="00152D0E" w:rsidP="00F50593">
          <w:pPr>
            <w:pStyle w:val="Zhlav"/>
            <w:tabs>
              <w:tab w:val="right" w:pos="2835"/>
            </w:tabs>
            <w:spacing w:after="60" w:line="240" w:lineRule="auto"/>
            <w:jc w:val="right"/>
            <w:rPr>
              <w:rFonts w:cs="Arial"/>
              <w:b/>
              <w:sz w:val="18"/>
              <w:szCs w:val="18"/>
            </w:rPr>
          </w:pPr>
        </w:p>
      </w:tc>
    </w:tr>
  </w:tbl>
  <w:p w:rsidR="0094145F" w:rsidRPr="00F50593" w:rsidRDefault="0094145F">
    <w:pPr>
      <w:pStyle w:val="Zpat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ook w:val="01E0" w:firstRow="1" w:lastRow="1" w:firstColumn="1" w:lastColumn="1" w:noHBand="0" w:noVBand="0"/>
    </w:tblPr>
    <w:tblGrid>
      <w:gridCol w:w="3402"/>
      <w:gridCol w:w="3402"/>
      <w:gridCol w:w="2835"/>
    </w:tblGrid>
    <w:tr w:rsidR="008C0A08" w:rsidRPr="00F50593" w:rsidTr="00E20D57">
      <w:trPr>
        <w:trHeight w:val="284"/>
      </w:trPr>
      <w:tc>
        <w:tcPr>
          <w:tcW w:w="3402" w:type="dxa"/>
          <w:tcMar>
            <w:left w:w="0" w:type="dxa"/>
            <w:right w:w="0" w:type="dxa"/>
          </w:tcMar>
        </w:tcPr>
        <w:p w:rsidR="008C0A08" w:rsidRPr="00F50593" w:rsidRDefault="008C0A08" w:rsidP="008C0A08">
          <w:pPr>
            <w:pStyle w:val="Zhlav"/>
            <w:spacing w:after="0" w:line="240" w:lineRule="auto"/>
            <w:jc w:val="left"/>
            <w:rPr>
              <w:rFonts w:cs="Arial"/>
              <w:b/>
              <w:sz w:val="18"/>
              <w:szCs w:val="18"/>
            </w:rPr>
          </w:pPr>
        </w:p>
      </w:tc>
      <w:tc>
        <w:tcPr>
          <w:tcW w:w="3402" w:type="dxa"/>
          <w:tcMar>
            <w:left w:w="0" w:type="dxa"/>
            <w:right w:w="0" w:type="dxa"/>
          </w:tcMar>
        </w:tcPr>
        <w:p w:rsidR="008C0A08" w:rsidRPr="00F50593" w:rsidRDefault="008C0A08" w:rsidP="008C0A08">
          <w:pPr>
            <w:pStyle w:val="Zhlav"/>
            <w:spacing w:after="0" w:line="240" w:lineRule="auto"/>
            <w:jc w:val="left"/>
            <w:rPr>
              <w:rFonts w:cs="Arial"/>
              <w:b/>
              <w:sz w:val="18"/>
              <w:szCs w:val="18"/>
            </w:rPr>
          </w:pPr>
        </w:p>
      </w:tc>
      <w:tc>
        <w:tcPr>
          <w:tcW w:w="2835" w:type="dxa"/>
          <w:tcMar>
            <w:left w:w="0" w:type="dxa"/>
            <w:right w:w="0" w:type="dxa"/>
          </w:tcMar>
        </w:tcPr>
        <w:p w:rsidR="008C0A08" w:rsidRPr="00F50593" w:rsidRDefault="008C0A08" w:rsidP="008C0A08">
          <w:pPr>
            <w:pStyle w:val="Zhlav"/>
            <w:spacing w:after="0" w:line="240" w:lineRule="auto"/>
            <w:jc w:val="left"/>
            <w:rPr>
              <w:rFonts w:cs="Arial"/>
              <w:b/>
              <w:sz w:val="18"/>
              <w:szCs w:val="18"/>
            </w:rPr>
          </w:pPr>
        </w:p>
      </w:tc>
    </w:tr>
    <w:tr w:rsidR="008C0A08" w:rsidRPr="00F50593" w:rsidTr="00345BB9">
      <w:tc>
        <w:tcPr>
          <w:tcW w:w="3402" w:type="dxa"/>
          <w:tcMar>
            <w:left w:w="0" w:type="dxa"/>
            <w:right w:w="0" w:type="dxa"/>
          </w:tcMar>
        </w:tcPr>
        <w:p w:rsidR="008C0A08" w:rsidRPr="00F50593" w:rsidRDefault="008C0A08" w:rsidP="008C0A08">
          <w:pPr>
            <w:pStyle w:val="Zhlav"/>
            <w:spacing w:after="60" w:line="240" w:lineRule="auto"/>
            <w:jc w:val="left"/>
            <w:rPr>
              <w:rFonts w:cs="Arial"/>
              <w:b/>
              <w:sz w:val="18"/>
              <w:szCs w:val="18"/>
            </w:rPr>
          </w:pPr>
        </w:p>
      </w:tc>
      <w:tc>
        <w:tcPr>
          <w:tcW w:w="3402" w:type="dxa"/>
          <w:tcMar>
            <w:left w:w="0" w:type="dxa"/>
            <w:right w:w="0" w:type="dxa"/>
          </w:tcMar>
        </w:tcPr>
        <w:p w:rsidR="008C0A08" w:rsidRPr="00F50593" w:rsidRDefault="008C0A08" w:rsidP="008C0A08">
          <w:pPr>
            <w:pStyle w:val="Zhlav"/>
            <w:spacing w:after="60" w:line="240" w:lineRule="auto"/>
            <w:jc w:val="left"/>
            <w:rPr>
              <w:rFonts w:cs="Arial"/>
              <w:b/>
              <w:sz w:val="18"/>
              <w:szCs w:val="18"/>
            </w:rPr>
          </w:pPr>
        </w:p>
      </w:tc>
      <w:tc>
        <w:tcPr>
          <w:tcW w:w="2835" w:type="dxa"/>
          <w:tcMar>
            <w:left w:w="0" w:type="dxa"/>
            <w:right w:w="0" w:type="dxa"/>
          </w:tcMar>
        </w:tcPr>
        <w:p w:rsidR="008C0A08" w:rsidRPr="00F50593" w:rsidRDefault="008C0A08" w:rsidP="008C0A08">
          <w:pPr>
            <w:pStyle w:val="Zhlav"/>
            <w:spacing w:after="60" w:line="240" w:lineRule="auto"/>
            <w:jc w:val="left"/>
            <w:rPr>
              <w:rFonts w:cs="Arial"/>
              <w:b/>
              <w:sz w:val="18"/>
              <w:szCs w:val="18"/>
            </w:rPr>
          </w:pPr>
        </w:p>
      </w:tc>
    </w:tr>
    <w:tr w:rsidR="008C0A08" w:rsidRPr="00F50593" w:rsidTr="00345BB9">
      <w:tc>
        <w:tcPr>
          <w:tcW w:w="3402" w:type="dxa"/>
          <w:tcMar>
            <w:left w:w="0" w:type="dxa"/>
            <w:right w:w="0" w:type="dxa"/>
          </w:tcMar>
        </w:tcPr>
        <w:p w:rsidR="008C0A08" w:rsidRPr="00F50593" w:rsidRDefault="008C0A08" w:rsidP="008C0A08">
          <w:pPr>
            <w:pStyle w:val="Zhlav"/>
            <w:spacing w:after="60" w:line="240" w:lineRule="auto"/>
            <w:jc w:val="left"/>
            <w:rPr>
              <w:rFonts w:cs="Arial"/>
              <w:b/>
              <w:sz w:val="18"/>
              <w:szCs w:val="18"/>
            </w:rPr>
          </w:pPr>
        </w:p>
      </w:tc>
      <w:tc>
        <w:tcPr>
          <w:tcW w:w="3402" w:type="dxa"/>
          <w:tcMar>
            <w:left w:w="0" w:type="dxa"/>
            <w:right w:w="0" w:type="dxa"/>
          </w:tcMar>
        </w:tcPr>
        <w:p w:rsidR="008C0A08" w:rsidRPr="00F50593" w:rsidRDefault="008C0A08" w:rsidP="008C0A08">
          <w:pPr>
            <w:pStyle w:val="Zhlav"/>
            <w:spacing w:after="60" w:line="240" w:lineRule="auto"/>
            <w:jc w:val="left"/>
            <w:rPr>
              <w:rFonts w:cs="Arial"/>
              <w:b/>
              <w:sz w:val="18"/>
              <w:szCs w:val="18"/>
            </w:rPr>
          </w:pPr>
        </w:p>
      </w:tc>
      <w:tc>
        <w:tcPr>
          <w:tcW w:w="2835" w:type="dxa"/>
          <w:tcMar>
            <w:left w:w="0" w:type="dxa"/>
            <w:right w:w="0" w:type="dxa"/>
          </w:tcMar>
        </w:tcPr>
        <w:p w:rsidR="008C0A08" w:rsidRPr="00F50593" w:rsidRDefault="008C0A08" w:rsidP="008C0A08">
          <w:pPr>
            <w:pStyle w:val="Zhlav"/>
            <w:spacing w:after="60" w:line="240" w:lineRule="auto"/>
            <w:jc w:val="left"/>
            <w:rPr>
              <w:rFonts w:cs="Arial"/>
              <w:b/>
              <w:sz w:val="18"/>
              <w:szCs w:val="18"/>
            </w:rPr>
          </w:pPr>
        </w:p>
      </w:tc>
    </w:tr>
    <w:tr w:rsidR="008C0A08" w:rsidRPr="00F50593" w:rsidTr="00345BB9">
      <w:tc>
        <w:tcPr>
          <w:tcW w:w="3402" w:type="dxa"/>
          <w:tcMar>
            <w:left w:w="0" w:type="dxa"/>
            <w:right w:w="0" w:type="dxa"/>
          </w:tcMar>
        </w:tcPr>
        <w:p w:rsidR="008C0A08" w:rsidRPr="00F50593" w:rsidRDefault="008C0A08" w:rsidP="008C0A08">
          <w:pPr>
            <w:pStyle w:val="Zhlav"/>
            <w:spacing w:after="60" w:line="240" w:lineRule="auto"/>
            <w:jc w:val="left"/>
            <w:rPr>
              <w:rFonts w:cs="Arial"/>
              <w:b/>
              <w:sz w:val="18"/>
              <w:szCs w:val="18"/>
            </w:rPr>
          </w:pPr>
        </w:p>
      </w:tc>
      <w:tc>
        <w:tcPr>
          <w:tcW w:w="3402" w:type="dxa"/>
          <w:tcMar>
            <w:left w:w="0" w:type="dxa"/>
            <w:right w:w="0" w:type="dxa"/>
          </w:tcMar>
        </w:tcPr>
        <w:p w:rsidR="008C0A08" w:rsidRPr="00F50593" w:rsidRDefault="008C0A08" w:rsidP="008C0A08">
          <w:pPr>
            <w:pStyle w:val="Zhlav"/>
            <w:spacing w:after="60" w:line="240" w:lineRule="auto"/>
            <w:jc w:val="left"/>
            <w:rPr>
              <w:rFonts w:cs="Arial"/>
              <w:b/>
              <w:sz w:val="18"/>
              <w:szCs w:val="18"/>
            </w:rPr>
          </w:pPr>
        </w:p>
      </w:tc>
      <w:tc>
        <w:tcPr>
          <w:tcW w:w="2835" w:type="dxa"/>
          <w:tcMar>
            <w:left w:w="0" w:type="dxa"/>
            <w:right w:w="0" w:type="dxa"/>
          </w:tcMar>
        </w:tcPr>
        <w:p w:rsidR="008C0A08" w:rsidRPr="00F50593" w:rsidRDefault="008C0A08" w:rsidP="008C0A08">
          <w:pPr>
            <w:pStyle w:val="Zhlav"/>
            <w:tabs>
              <w:tab w:val="right" w:pos="2835"/>
            </w:tabs>
            <w:spacing w:after="60" w:line="240" w:lineRule="auto"/>
            <w:jc w:val="right"/>
            <w:rPr>
              <w:rFonts w:cs="Arial"/>
              <w:b/>
              <w:sz w:val="18"/>
              <w:szCs w:val="18"/>
            </w:rPr>
          </w:pPr>
          <w:r w:rsidRPr="00F50593">
            <w:rPr>
              <w:rFonts w:cs="Arial"/>
              <w:b/>
              <w:sz w:val="18"/>
              <w:szCs w:val="18"/>
            </w:rPr>
            <w:fldChar w:fldCharType="begin"/>
          </w:r>
          <w:r w:rsidRPr="00F50593">
            <w:rPr>
              <w:rFonts w:cs="Arial"/>
              <w:b/>
              <w:sz w:val="18"/>
              <w:szCs w:val="18"/>
            </w:rPr>
            <w:instrText xml:space="preserve"> PAGE  \* Arabic  \* MERGEFORMAT </w:instrText>
          </w:r>
          <w:r w:rsidRPr="00F50593">
            <w:rPr>
              <w:rFonts w:cs="Arial"/>
              <w:b/>
              <w:sz w:val="18"/>
              <w:szCs w:val="18"/>
            </w:rPr>
            <w:fldChar w:fldCharType="separate"/>
          </w:r>
          <w:r w:rsidR="00355F9D">
            <w:rPr>
              <w:rFonts w:cs="Arial"/>
              <w:b/>
              <w:noProof/>
              <w:sz w:val="18"/>
              <w:szCs w:val="18"/>
            </w:rPr>
            <w:t>1</w:t>
          </w:r>
          <w:r w:rsidRPr="00F50593">
            <w:rPr>
              <w:rFonts w:cs="Arial"/>
              <w:b/>
              <w:sz w:val="18"/>
              <w:szCs w:val="18"/>
            </w:rPr>
            <w:fldChar w:fldCharType="end"/>
          </w:r>
          <w:r w:rsidRPr="00F50593">
            <w:rPr>
              <w:rFonts w:cs="Arial"/>
              <w:b/>
              <w:sz w:val="18"/>
              <w:szCs w:val="18"/>
            </w:rPr>
            <w:t>/</w:t>
          </w:r>
          <w:r w:rsidRPr="00F50593">
            <w:rPr>
              <w:rFonts w:cs="Arial"/>
              <w:b/>
              <w:sz w:val="18"/>
              <w:szCs w:val="18"/>
            </w:rPr>
            <w:fldChar w:fldCharType="begin"/>
          </w:r>
          <w:r w:rsidRPr="00F50593">
            <w:rPr>
              <w:rFonts w:cs="Arial"/>
              <w:b/>
              <w:sz w:val="18"/>
              <w:szCs w:val="18"/>
            </w:rPr>
            <w:instrText xml:space="preserve"> NUMPAGES  \* Arabic  \* MERGEFORMAT </w:instrText>
          </w:r>
          <w:r w:rsidRPr="00F50593">
            <w:rPr>
              <w:rFonts w:cs="Arial"/>
              <w:b/>
              <w:sz w:val="18"/>
              <w:szCs w:val="18"/>
            </w:rPr>
            <w:fldChar w:fldCharType="separate"/>
          </w:r>
          <w:r w:rsidR="00355F9D">
            <w:rPr>
              <w:rFonts w:cs="Arial"/>
              <w:b/>
              <w:noProof/>
              <w:sz w:val="18"/>
              <w:szCs w:val="18"/>
            </w:rPr>
            <w:t>2</w:t>
          </w:r>
          <w:r w:rsidRPr="00F50593">
            <w:rPr>
              <w:rFonts w:cs="Arial"/>
              <w:b/>
              <w:sz w:val="18"/>
              <w:szCs w:val="18"/>
            </w:rPr>
            <w:fldChar w:fldCharType="end"/>
          </w:r>
        </w:p>
      </w:tc>
    </w:tr>
    <w:tr w:rsidR="00152D0E" w:rsidRPr="00F50593" w:rsidTr="00345BB9">
      <w:tc>
        <w:tcPr>
          <w:tcW w:w="3402" w:type="dxa"/>
          <w:tcMar>
            <w:left w:w="0" w:type="dxa"/>
            <w:right w:w="0" w:type="dxa"/>
          </w:tcMar>
        </w:tcPr>
        <w:p w:rsidR="00152D0E" w:rsidRPr="00F50593" w:rsidRDefault="00152D0E" w:rsidP="008C0A08">
          <w:pPr>
            <w:pStyle w:val="Zhlav"/>
            <w:spacing w:after="60" w:line="240" w:lineRule="auto"/>
            <w:jc w:val="left"/>
            <w:rPr>
              <w:rFonts w:cs="Arial"/>
              <w:b/>
              <w:sz w:val="18"/>
              <w:szCs w:val="18"/>
            </w:rPr>
          </w:pPr>
        </w:p>
      </w:tc>
      <w:tc>
        <w:tcPr>
          <w:tcW w:w="3402" w:type="dxa"/>
          <w:tcMar>
            <w:left w:w="0" w:type="dxa"/>
            <w:right w:w="0" w:type="dxa"/>
          </w:tcMar>
        </w:tcPr>
        <w:p w:rsidR="00152D0E" w:rsidRDefault="00152D0E" w:rsidP="008C0A08">
          <w:pPr>
            <w:pStyle w:val="Zhlav"/>
            <w:spacing w:after="60" w:line="240" w:lineRule="auto"/>
            <w:jc w:val="left"/>
            <w:rPr>
              <w:rFonts w:cs="Arial"/>
              <w:b/>
              <w:sz w:val="18"/>
              <w:szCs w:val="18"/>
            </w:rPr>
          </w:pPr>
        </w:p>
      </w:tc>
      <w:tc>
        <w:tcPr>
          <w:tcW w:w="2835" w:type="dxa"/>
          <w:tcMar>
            <w:left w:w="0" w:type="dxa"/>
            <w:right w:w="0" w:type="dxa"/>
          </w:tcMar>
        </w:tcPr>
        <w:p w:rsidR="00152D0E" w:rsidRPr="00F50593" w:rsidRDefault="00152D0E" w:rsidP="008C0A08">
          <w:pPr>
            <w:pStyle w:val="Zhlav"/>
            <w:tabs>
              <w:tab w:val="right" w:pos="2835"/>
            </w:tabs>
            <w:spacing w:after="60" w:line="240" w:lineRule="auto"/>
            <w:jc w:val="right"/>
            <w:rPr>
              <w:rFonts w:cs="Arial"/>
              <w:b/>
              <w:sz w:val="18"/>
              <w:szCs w:val="18"/>
            </w:rPr>
          </w:pPr>
        </w:p>
      </w:tc>
    </w:tr>
  </w:tbl>
  <w:p w:rsidR="00F25AAC" w:rsidRDefault="00F25AAC" w:rsidP="00F048E3">
    <w:pPr>
      <w:pStyle w:val="Zhlav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0696" w:rsidRDefault="00480696">
      <w:r>
        <w:separator/>
      </w:r>
    </w:p>
  </w:footnote>
  <w:footnote w:type="continuationSeparator" w:id="0">
    <w:p w:rsidR="00480696" w:rsidRDefault="004806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854" w:type="pct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358"/>
    </w:tblGrid>
    <w:tr w:rsidR="0094145F" w:rsidRPr="00200D05" w:rsidTr="00B827B3">
      <w:trPr>
        <w:cantSplit/>
        <w:trHeight w:hRule="exact" w:val="737"/>
      </w:trPr>
      <w:tc>
        <w:tcPr>
          <w:tcW w:w="5000" w:type="pct"/>
          <w:tcMar>
            <w:left w:w="0" w:type="dxa"/>
            <w:right w:w="0" w:type="dxa"/>
          </w:tcMar>
        </w:tcPr>
        <w:p w:rsidR="0094145F" w:rsidRDefault="0094145F" w:rsidP="0094145F">
          <w:pPr>
            <w:pStyle w:val="Zhlav"/>
            <w:spacing w:after="0" w:line="240" w:lineRule="auto"/>
            <w:ind w:left="74"/>
            <w:jc w:val="left"/>
          </w:pPr>
        </w:p>
      </w:tc>
    </w:tr>
    <w:tr w:rsidR="0094145F" w:rsidRPr="00200D05" w:rsidTr="00B827B3">
      <w:trPr>
        <w:cantSplit/>
        <w:trHeight w:hRule="exact" w:val="907"/>
      </w:trPr>
      <w:tc>
        <w:tcPr>
          <w:tcW w:w="5000" w:type="pct"/>
          <w:tcMar>
            <w:left w:w="0" w:type="dxa"/>
            <w:right w:w="0" w:type="dxa"/>
          </w:tcMar>
        </w:tcPr>
        <w:p w:rsidR="0094145F" w:rsidRDefault="004D27D5" w:rsidP="00027B27">
          <w:pPr>
            <w:pStyle w:val="Zhlav"/>
            <w:spacing w:after="0" w:line="240" w:lineRule="auto"/>
            <w:jc w:val="right"/>
            <w:rPr>
              <w:rFonts w:cs="Arial"/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65920" behindDoc="0" locked="0" layoutInCell="1" allowOverlap="1" wp14:anchorId="7DC23E03" wp14:editId="1FD1FAB8">
                <wp:simplePos x="0" y="0"/>
                <wp:positionH relativeFrom="margin">
                  <wp:posOffset>3175</wp:posOffset>
                </wp:positionH>
                <wp:positionV relativeFrom="margin">
                  <wp:posOffset>-45085</wp:posOffset>
                </wp:positionV>
                <wp:extent cx="1084580" cy="297815"/>
                <wp:effectExtent l="0" t="0" r="1270" b="6985"/>
                <wp:wrapNone/>
                <wp:docPr id="32" name="obrázek 14" descr="h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 descr="h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4580" cy="297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4D27D5">
            <w:rPr>
              <w:rFonts w:cs="Arial"/>
              <w:sz w:val="18"/>
              <w:szCs w:val="18"/>
            </w:rPr>
            <w:t xml:space="preserve"> </w:t>
          </w:r>
        </w:p>
        <w:p w:rsidR="00976365" w:rsidRPr="00200D05" w:rsidRDefault="00D5589C" w:rsidP="00D5589C">
          <w:pPr>
            <w:pStyle w:val="Zhlav"/>
            <w:spacing w:after="0" w:line="240" w:lineRule="auto"/>
            <w:jc w:val="right"/>
            <w:rPr>
              <w:rFonts w:cs="Arial"/>
            </w:rPr>
          </w:pPr>
          <w:r>
            <w:rPr>
              <w:rFonts w:cs="Arial"/>
              <w:sz w:val="18"/>
              <w:szCs w:val="18"/>
            </w:rPr>
            <w:t xml:space="preserve"> </w:t>
          </w:r>
        </w:p>
      </w:tc>
    </w:tr>
  </w:tbl>
  <w:p w:rsidR="0094145F" w:rsidRDefault="0094145F" w:rsidP="0094145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639"/>
    </w:tblGrid>
    <w:tr w:rsidR="0094145F" w:rsidRPr="00200D05" w:rsidTr="0094145F">
      <w:trPr>
        <w:cantSplit/>
        <w:trHeight w:hRule="exact" w:val="737"/>
      </w:trPr>
      <w:tc>
        <w:tcPr>
          <w:tcW w:w="5000" w:type="pct"/>
          <w:tcMar>
            <w:left w:w="0" w:type="dxa"/>
            <w:right w:w="0" w:type="dxa"/>
          </w:tcMar>
        </w:tcPr>
        <w:p w:rsidR="0094145F" w:rsidRDefault="00CA3E28" w:rsidP="00635393">
          <w:pPr>
            <w:pStyle w:val="Zhlav"/>
            <w:spacing w:after="0" w:line="240" w:lineRule="auto"/>
            <w:ind w:left="74"/>
            <w:jc w:val="left"/>
          </w:pPr>
          <w:r>
            <w:rPr>
              <w:rFonts w:cs="Arial"/>
              <w:b/>
              <w:noProof/>
              <w:sz w:val="24"/>
              <w:szCs w:val="24"/>
            </w:rPr>
            <mc:AlternateContent>
              <mc:Choice Requires="wps">
                <w:drawing>
                  <wp:anchor distT="0" distB="0" distL="114300" distR="114300" simplePos="0" relativeHeight="251667968" behindDoc="0" locked="0" layoutInCell="1" allowOverlap="1" wp14:anchorId="0B40F8CE" wp14:editId="5695A8D0">
                    <wp:simplePos x="0" y="0"/>
                    <wp:positionH relativeFrom="column">
                      <wp:posOffset>2667862</wp:posOffset>
                    </wp:positionH>
                    <wp:positionV relativeFrom="paragraph">
                      <wp:posOffset>440216</wp:posOffset>
                    </wp:positionV>
                    <wp:extent cx="3548418" cy="648269"/>
                    <wp:effectExtent l="0" t="0" r="0" b="0"/>
                    <wp:wrapNone/>
                    <wp:docPr id="2" name="Textové pole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548418" cy="648269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CA3E28" w:rsidRDefault="00CA3E28" w:rsidP="00CA3E28">
                                <w:pPr>
                                  <w:jc w:val="right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B40F8CE" id="_x0000_t202" coordsize="21600,21600" o:spt="202" path="m,l,21600r21600,l21600,xe">
                    <v:stroke joinstyle="miter"/>
                    <v:path gradientshapeok="t" o:connecttype="rect"/>
                  </v:shapetype>
                  <v:shape id="Textové pole 2" o:spid="_x0000_s1026" type="#_x0000_t202" style="position:absolute;left:0;text-align:left;margin-left:210.05pt;margin-top:34.65pt;width:279.4pt;height:51.0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" filled="f" stroked="f" strokeweight=".5pt">
                    <v:textbox>
                      <w:txbxContent>
                        <w:p w:rsidR="00CA3E28" w:rsidRDefault="00CA3E28" w:rsidP="00CA3E28">
                          <w:pPr>
                            <w:jc w:val="right"/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  <w:tr w:rsidR="0094145F" w:rsidRPr="00200D05" w:rsidTr="0094145F">
      <w:trPr>
        <w:cantSplit/>
        <w:trHeight w:hRule="exact" w:val="907"/>
      </w:trPr>
      <w:tc>
        <w:tcPr>
          <w:tcW w:w="5000" w:type="pct"/>
          <w:tcMar>
            <w:left w:w="0" w:type="dxa"/>
            <w:right w:w="0" w:type="dxa"/>
          </w:tcMar>
        </w:tcPr>
        <w:p w:rsidR="0094145F" w:rsidRPr="00200D05" w:rsidRDefault="0094145F" w:rsidP="0094145F">
          <w:pPr>
            <w:pStyle w:val="Zhlav"/>
            <w:spacing w:after="0" w:line="240" w:lineRule="auto"/>
            <w:ind w:left="74"/>
            <w:jc w:val="right"/>
            <w:rPr>
              <w:rFonts w:cs="Arial"/>
            </w:rPr>
          </w:pPr>
        </w:p>
      </w:tc>
    </w:tr>
  </w:tbl>
  <w:p w:rsidR="009A7C22" w:rsidRPr="00200D05" w:rsidRDefault="00B827B3" w:rsidP="00C801E7">
    <w:pPr>
      <w:pStyle w:val="Zhlav"/>
      <w:spacing w:after="0"/>
    </w:pPr>
    <w:r>
      <w:rPr>
        <w:noProof/>
      </w:rPr>
      <w:drawing>
        <wp:anchor distT="0" distB="0" distL="114300" distR="114300" simplePos="0" relativeHeight="251663872" behindDoc="0" locked="0" layoutInCell="1" allowOverlap="1" wp14:anchorId="0A82B250" wp14:editId="52FF53CB">
          <wp:simplePos x="0" y="0"/>
          <wp:positionH relativeFrom="margin">
            <wp:posOffset>-504825</wp:posOffset>
          </wp:positionH>
          <wp:positionV relativeFrom="margin">
            <wp:posOffset>-833120</wp:posOffset>
          </wp:positionV>
          <wp:extent cx="1967230" cy="540385"/>
          <wp:effectExtent l="0" t="0" r="0" b="0"/>
          <wp:wrapNone/>
          <wp:docPr id="33" name="obrázek 14" descr="h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h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7230" cy="540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41246"/>
    <w:multiLevelType w:val="multilevel"/>
    <w:tmpl w:val="57A244C4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b/>
        <w:i w:val="0"/>
        <w:spacing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18" w:hanging="57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isLgl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4BCD4DE3"/>
    <w:multiLevelType w:val="multilevel"/>
    <w:tmpl w:val="06C88FF2"/>
    <w:lvl w:ilvl="0">
      <w:start w:val="1"/>
      <w:numFmt w:val="upperRoman"/>
      <w:pStyle w:val="Nadpis1"/>
      <w:lvlText w:val="%1."/>
      <w:lvlJc w:val="left"/>
      <w:pPr>
        <w:ind w:left="360" w:hanging="360"/>
      </w:pPr>
      <w:rPr>
        <w:rFonts w:hint="default"/>
        <w:b/>
        <w:i w:val="0"/>
        <w:spacing w:val="0"/>
        <w:sz w:val="24"/>
        <w:szCs w:val="24"/>
      </w:rPr>
    </w:lvl>
    <w:lvl w:ilvl="1">
      <w:start w:val="1"/>
      <w:numFmt w:val="decimal"/>
      <w:pStyle w:val="Nadpis2"/>
      <w:isLgl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isLgl/>
      <w:lvlText w:val="%1.%2.%3"/>
      <w:lvlJc w:val="left"/>
      <w:pPr>
        <w:ind w:left="1288" w:hanging="720"/>
      </w:pPr>
      <w:rPr>
        <w:rFonts w:hint="default"/>
        <w:color w:val="auto"/>
        <w:sz w:val="20"/>
        <w:szCs w:val="20"/>
      </w:rPr>
    </w:lvl>
    <w:lvl w:ilvl="3">
      <w:start w:val="1"/>
      <w:numFmt w:val="decimal"/>
      <w:isLgl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1"/>
  </w:num>
  <w:num w:numId="5">
    <w:abstractNumId w:val="1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10"/>
  <w:drawingGridVerticalSpacing w:val="299"/>
  <w:displayHorizont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A8D"/>
    <w:rsid w:val="00003014"/>
    <w:rsid w:val="00027B27"/>
    <w:rsid w:val="00042A7F"/>
    <w:rsid w:val="00047F08"/>
    <w:rsid w:val="00073FC3"/>
    <w:rsid w:val="00081499"/>
    <w:rsid w:val="00081969"/>
    <w:rsid w:val="000A4992"/>
    <w:rsid w:val="000A7815"/>
    <w:rsid w:val="000B17BC"/>
    <w:rsid w:val="000B330D"/>
    <w:rsid w:val="000C6AE2"/>
    <w:rsid w:val="000F1E1D"/>
    <w:rsid w:val="000F4ED7"/>
    <w:rsid w:val="00126157"/>
    <w:rsid w:val="001408DE"/>
    <w:rsid w:val="00152D0E"/>
    <w:rsid w:val="00153639"/>
    <w:rsid w:val="00183AAC"/>
    <w:rsid w:val="00193B2F"/>
    <w:rsid w:val="001B1C2F"/>
    <w:rsid w:val="001C6958"/>
    <w:rsid w:val="001D6CA1"/>
    <w:rsid w:val="001F7D53"/>
    <w:rsid w:val="00200D05"/>
    <w:rsid w:val="0022518B"/>
    <w:rsid w:val="00231622"/>
    <w:rsid w:val="002371F3"/>
    <w:rsid w:val="00281D8B"/>
    <w:rsid w:val="0028520B"/>
    <w:rsid w:val="002B7D0D"/>
    <w:rsid w:val="002D28CB"/>
    <w:rsid w:val="002D5277"/>
    <w:rsid w:val="002F3D77"/>
    <w:rsid w:val="003014A9"/>
    <w:rsid w:val="00301864"/>
    <w:rsid w:val="003130E7"/>
    <w:rsid w:val="00325079"/>
    <w:rsid w:val="003508EF"/>
    <w:rsid w:val="00355F9D"/>
    <w:rsid w:val="00371350"/>
    <w:rsid w:val="003C7FF0"/>
    <w:rsid w:val="003E0C32"/>
    <w:rsid w:val="003F4D0E"/>
    <w:rsid w:val="004074DB"/>
    <w:rsid w:val="00480696"/>
    <w:rsid w:val="00482361"/>
    <w:rsid w:val="004A43B9"/>
    <w:rsid w:val="004B15AC"/>
    <w:rsid w:val="004D27D5"/>
    <w:rsid w:val="004E1E3A"/>
    <w:rsid w:val="00512313"/>
    <w:rsid w:val="005129DE"/>
    <w:rsid w:val="00524B32"/>
    <w:rsid w:val="005304E8"/>
    <w:rsid w:val="0054333A"/>
    <w:rsid w:val="00543D2A"/>
    <w:rsid w:val="0056235D"/>
    <w:rsid w:val="00565F6B"/>
    <w:rsid w:val="00575A8D"/>
    <w:rsid w:val="005857F1"/>
    <w:rsid w:val="005A180B"/>
    <w:rsid w:val="005A4A8E"/>
    <w:rsid w:val="005A773E"/>
    <w:rsid w:val="005E2797"/>
    <w:rsid w:val="005F7DCC"/>
    <w:rsid w:val="00603A7D"/>
    <w:rsid w:val="00603CB9"/>
    <w:rsid w:val="00635393"/>
    <w:rsid w:val="0064219A"/>
    <w:rsid w:val="0065231A"/>
    <w:rsid w:val="00657A4D"/>
    <w:rsid w:val="00692986"/>
    <w:rsid w:val="00696E53"/>
    <w:rsid w:val="006D416F"/>
    <w:rsid w:val="006D5739"/>
    <w:rsid w:val="006E1720"/>
    <w:rsid w:val="00704A82"/>
    <w:rsid w:val="00717F00"/>
    <w:rsid w:val="007626E2"/>
    <w:rsid w:val="0078012F"/>
    <w:rsid w:val="007903FF"/>
    <w:rsid w:val="007C3F86"/>
    <w:rsid w:val="007C5DA7"/>
    <w:rsid w:val="007E3F40"/>
    <w:rsid w:val="007F568E"/>
    <w:rsid w:val="00805D2C"/>
    <w:rsid w:val="008101D8"/>
    <w:rsid w:val="008153C5"/>
    <w:rsid w:val="008238AB"/>
    <w:rsid w:val="00825EB2"/>
    <w:rsid w:val="008630D2"/>
    <w:rsid w:val="00870FDE"/>
    <w:rsid w:val="00882258"/>
    <w:rsid w:val="008B18B8"/>
    <w:rsid w:val="008C0A08"/>
    <w:rsid w:val="008D677E"/>
    <w:rsid w:val="00910D2A"/>
    <w:rsid w:val="00924FB0"/>
    <w:rsid w:val="0094145F"/>
    <w:rsid w:val="00961121"/>
    <w:rsid w:val="00976365"/>
    <w:rsid w:val="009768AE"/>
    <w:rsid w:val="009934E9"/>
    <w:rsid w:val="009A7C22"/>
    <w:rsid w:val="009E3827"/>
    <w:rsid w:val="00A075B3"/>
    <w:rsid w:val="00A20C1B"/>
    <w:rsid w:val="00A25993"/>
    <w:rsid w:val="00A40A93"/>
    <w:rsid w:val="00A423AD"/>
    <w:rsid w:val="00A5076F"/>
    <w:rsid w:val="00A54D75"/>
    <w:rsid w:val="00A62484"/>
    <w:rsid w:val="00AB05C5"/>
    <w:rsid w:val="00AB3EEE"/>
    <w:rsid w:val="00AB6856"/>
    <w:rsid w:val="00AD3F4D"/>
    <w:rsid w:val="00AF306A"/>
    <w:rsid w:val="00B31FA5"/>
    <w:rsid w:val="00B34DD6"/>
    <w:rsid w:val="00B4139A"/>
    <w:rsid w:val="00B827B3"/>
    <w:rsid w:val="00BB1F2C"/>
    <w:rsid w:val="00BE544C"/>
    <w:rsid w:val="00C01758"/>
    <w:rsid w:val="00C1054D"/>
    <w:rsid w:val="00C55C00"/>
    <w:rsid w:val="00C62EDD"/>
    <w:rsid w:val="00C70538"/>
    <w:rsid w:val="00C708B4"/>
    <w:rsid w:val="00C77241"/>
    <w:rsid w:val="00C801E7"/>
    <w:rsid w:val="00C82BA1"/>
    <w:rsid w:val="00C855D6"/>
    <w:rsid w:val="00C872D3"/>
    <w:rsid w:val="00C95910"/>
    <w:rsid w:val="00C95AD0"/>
    <w:rsid w:val="00CA3E28"/>
    <w:rsid w:val="00CB796A"/>
    <w:rsid w:val="00CD6434"/>
    <w:rsid w:val="00CE3F99"/>
    <w:rsid w:val="00D0508E"/>
    <w:rsid w:val="00D07466"/>
    <w:rsid w:val="00D31C37"/>
    <w:rsid w:val="00D31CA4"/>
    <w:rsid w:val="00D53B46"/>
    <w:rsid w:val="00D5589C"/>
    <w:rsid w:val="00D66DE5"/>
    <w:rsid w:val="00D7650F"/>
    <w:rsid w:val="00DD1E14"/>
    <w:rsid w:val="00DD5DB7"/>
    <w:rsid w:val="00DE369F"/>
    <w:rsid w:val="00DF5E89"/>
    <w:rsid w:val="00E16A4C"/>
    <w:rsid w:val="00E206E2"/>
    <w:rsid w:val="00E20D57"/>
    <w:rsid w:val="00E45F9C"/>
    <w:rsid w:val="00E604AE"/>
    <w:rsid w:val="00EA432C"/>
    <w:rsid w:val="00EA6426"/>
    <w:rsid w:val="00EC040B"/>
    <w:rsid w:val="00ED1183"/>
    <w:rsid w:val="00EE126A"/>
    <w:rsid w:val="00F03A60"/>
    <w:rsid w:val="00F048E3"/>
    <w:rsid w:val="00F25AAC"/>
    <w:rsid w:val="00F41A17"/>
    <w:rsid w:val="00F50593"/>
    <w:rsid w:val="00F8538F"/>
    <w:rsid w:val="00F93453"/>
    <w:rsid w:val="00F95102"/>
    <w:rsid w:val="00FB13AB"/>
    <w:rsid w:val="00FC2B5E"/>
    <w:rsid w:val="00FD39F9"/>
    <w:rsid w:val="00FD53B5"/>
    <w:rsid w:val="00FD6B04"/>
    <w:rsid w:val="00FF0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24161BC"/>
  <w15:chartTrackingRefBased/>
  <w15:docId w15:val="{FD54A50E-DE62-41FC-A984-6D6CCA09B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75A8D"/>
    <w:rPr>
      <w:sz w:val="24"/>
      <w:szCs w:val="24"/>
    </w:rPr>
  </w:style>
  <w:style w:type="paragraph" w:styleId="Nadpis1">
    <w:name w:val="heading 1"/>
    <w:basedOn w:val="Normln"/>
    <w:next w:val="Normln"/>
    <w:qFormat/>
    <w:rsid w:val="00183AAC"/>
    <w:pPr>
      <w:keepNext/>
      <w:numPr>
        <w:numId w:val="6"/>
      </w:numPr>
      <w:spacing w:before="240" w:after="120"/>
      <w:outlineLvl w:val="0"/>
    </w:pPr>
    <w:rPr>
      <w:rFonts w:ascii="Arial" w:hAnsi="Arial"/>
      <w:b/>
      <w:caps/>
      <w:sz w:val="22"/>
      <w:szCs w:val="20"/>
      <w:u w:val="single"/>
    </w:rPr>
  </w:style>
  <w:style w:type="paragraph" w:styleId="Nadpis2">
    <w:name w:val="heading 2"/>
    <w:basedOn w:val="Normln"/>
    <w:next w:val="Normln"/>
    <w:link w:val="Nadpis2Char"/>
    <w:qFormat/>
    <w:rsid w:val="00183AAC"/>
    <w:pPr>
      <w:keepNext/>
      <w:numPr>
        <w:ilvl w:val="1"/>
        <w:numId w:val="6"/>
      </w:numPr>
      <w:spacing w:before="240" w:after="120" w:line="240" w:lineRule="exact"/>
      <w:outlineLvl w:val="1"/>
    </w:pPr>
    <w:rPr>
      <w:rFonts w:ascii="Arial" w:hAnsi="Arial"/>
      <w:b/>
      <w:noProof/>
      <w:sz w:val="22"/>
      <w:szCs w:val="22"/>
      <w:u w:val="single"/>
    </w:rPr>
  </w:style>
  <w:style w:type="paragraph" w:styleId="Nadpis3">
    <w:name w:val="heading 3"/>
    <w:basedOn w:val="Normln"/>
    <w:next w:val="Normln"/>
    <w:link w:val="Nadpis3Char"/>
    <w:qFormat/>
    <w:rsid w:val="00183AAC"/>
    <w:pPr>
      <w:keepNext/>
      <w:numPr>
        <w:ilvl w:val="2"/>
        <w:numId w:val="6"/>
      </w:numPr>
      <w:spacing w:before="240" w:after="120"/>
      <w:outlineLvl w:val="2"/>
    </w:pPr>
    <w:rPr>
      <w:rFonts w:ascii="Arial" w:hAnsi="Arial"/>
      <w:b/>
      <w:noProof/>
      <w:sz w:val="22"/>
      <w:szCs w:val="20"/>
    </w:rPr>
  </w:style>
  <w:style w:type="paragraph" w:styleId="Nadpis4">
    <w:name w:val="heading 4"/>
    <w:basedOn w:val="Normln"/>
    <w:next w:val="Normln"/>
    <w:link w:val="Nadpis4Char"/>
    <w:qFormat/>
    <w:rsid w:val="00183AAC"/>
    <w:pPr>
      <w:keepNext/>
      <w:spacing w:before="240" w:after="60"/>
      <w:jc w:val="both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183AAC"/>
    <w:pPr>
      <w:spacing w:before="240" w:after="60"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183AAC"/>
    <w:pPr>
      <w:spacing w:before="240" w:after="60"/>
      <w:jc w:val="both"/>
      <w:outlineLvl w:val="5"/>
    </w:pPr>
    <w:rPr>
      <w:rFonts w:ascii="Calibri" w:hAnsi="Calibri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183AAC"/>
    <w:pPr>
      <w:spacing w:before="240" w:after="60"/>
      <w:jc w:val="both"/>
      <w:outlineLvl w:val="6"/>
    </w:pPr>
    <w:rPr>
      <w:rFonts w:ascii="Calibri" w:hAnsi="Calibri"/>
    </w:rPr>
  </w:style>
  <w:style w:type="paragraph" w:styleId="Nadpis8">
    <w:name w:val="heading 8"/>
    <w:basedOn w:val="Normln"/>
    <w:next w:val="Normln"/>
    <w:link w:val="Nadpis8Char"/>
    <w:qFormat/>
    <w:rsid w:val="00183AAC"/>
    <w:pPr>
      <w:spacing w:before="240" w:after="60"/>
      <w:jc w:val="both"/>
      <w:outlineLvl w:val="7"/>
    </w:pPr>
    <w:rPr>
      <w:rFonts w:ascii="Calibri" w:hAnsi="Calibri"/>
      <w:i/>
      <w:iCs/>
    </w:rPr>
  </w:style>
  <w:style w:type="paragraph" w:styleId="Nadpis9">
    <w:name w:val="heading 9"/>
    <w:basedOn w:val="Normln"/>
    <w:next w:val="Normln"/>
    <w:link w:val="Nadpis9Char"/>
    <w:qFormat/>
    <w:rsid w:val="00183AAC"/>
    <w:pPr>
      <w:spacing w:before="240" w:after="60"/>
      <w:jc w:val="both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spacing w:after="120" w:line="240" w:lineRule="exact"/>
      <w:jc w:val="both"/>
    </w:pPr>
    <w:rPr>
      <w:rFonts w:ascii="Arial" w:hAnsi="Arial"/>
      <w:sz w:val="22"/>
      <w:szCs w:val="20"/>
    </w:rPr>
  </w:style>
  <w:style w:type="paragraph" w:customStyle="1" w:styleId="Vc">
    <w:name w:val="Věc"/>
    <w:basedOn w:val="Normln"/>
    <w:next w:val="Normln"/>
    <w:pPr>
      <w:spacing w:after="120"/>
      <w:jc w:val="both"/>
    </w:pPr>
    <w:rPr>
      <w:rFonts w:ascii="Arial" w:hAnsi="Arial"/>
      <w:b/>
      <w:sz w:val="22"/>
      <w:szCs w:val="2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  <w:spacing w:after="120"/>
      <w:jc w:val="both"/>
    </w:pPr>
    <w:rPr>
      <w:rFonts w:ascii="Arial" w:hAnsi="Arial"/>
      <w:sz w:val="22"/>
      <w:szCs w:val="20"/>
    </w:rPr>
  </w:style>
  <w:style w:type="paragraph" w:customStyle="1" w:styleId="Odbor">
    <w:name w:val="Odbor"/>
    <w:basedOn w:val="Normln"/>
    <w:pPr>
      <w:spacing w:after="120" w:line="280" w:lineRule="exact"/>
      <w:jc w:val="center"/>
    </w:pPr>
    <w:rPr>
      <w:rFonts w:ascii="Arial" w:hAnsi="Arial"/>
      <w:b/>
      <w:spacing w:val="60"/>
      <w:sz w:val="22"/>
      <w:szCs w:val="20"/>
    </w:rPr>
  </w:style>
  <w:style w:type="paragraph" w:customStyle="1" w:styleId="Adresa">
    <w:name w:val="Adresa"/>
    <w:basedOn w:val="Normln"/>
    <w:next w:val="Normln"/>
    <w:pPr>
      <w:spacing w:after="120" w:line="260" w:lineRule="exact"/>
      <w:jc w:val="both"/>
    </w:pPr>
    <w:rPr>
      <w:rFonts w:ascii="Arial" w:hAnsi="Arial"/>
      <w:sz w:val="22"/>
      <w:szCs w:val="20"/>
    </w:rPr>
  </w:style>
  <w:style w:type="character" w:customStyle="1" w:styleId="Nadpis2Char">
    <w:name w:val="Nadpis 2 Char"/>
    <w:link w:val="Nadpis2"/>
    <w:rsid w:val="00183AAC"/>
    <w:rPr>
      <w:rFonts w:ascii="Trebuchet MS" w:hAnsi="Trebuchet MS"/>
      <w:b/>
      <w:noProof/>
      <w:sz w:val="22"/>
      <w:szCs w:val="22"/>
      <w:u w:val="single"/>
    </w:rPr>
  </w:style>
  <w:style w:type="character" w:customStyle="1" w:styleId="Nadpis3Char">
    <w:name w:val="Nadpis 3 Char"/>
    <w:link w:val="Nadpis3"/>
    <w:rsid w:val="00183AAC"/>
    <w:rPr>
      <w:rFonts w:ascii="Trebuchet MS" w:hAnsi="Trebuchet MS"/>
      <w:b/>
      <w:noProof/>
      <w:sz w:val="22"/>
    </w:rPr>
  </w:style>
  <w:style w:type="character" w:customStyle="1" w:styleId="Nadpis4Char">
    <w:name w:val="Nadpis 4 Char"/>
    <w:link w:val="Nadpis4"/>
    <w:semiHidden/>
    <w:rsid w:val="00183AA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semiHidden/>
    <w:rsid w:val="00183AA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semiHidden/>
    <w:rsid w:val="00183AAC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dpis7Char">
    <w:name w:val="Nadpis 7 Char"/>
    <w:link w:val="Nadpis7"/>
    <w:semiHidden/>
    <w:rsid w:val="00183AAC"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link w:val="Nadpis8"/>
    <w:semiHidden/>
    <w:rsid w:val="00183AAC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link w:val="Nadpis9"/>
    <w:semiHidden/>
    <w:rsid w:val="00183AAC"/>
    <w:rPr>
      <w:rFonts w:ascii="Cambria" w:eastAsia="Times New Roman" w:hAnsi="Cambria" w:cs="Times New Roman"/>
      <w:sz w:val="22"/>
      <w:szCs w:val="22"/>
    </w:rPr>
  </w:style>
  <w:style w:type="paragraph" w:styleId="Obsah1">
    <w:name w:val="toc 1"/>
    <w:basedOn w:val="Normln"/>
    <w:next w:val="Normln"/>
    <w:autoRedefine/>
    <w:uiPriority w:val="39"/>
    <w:qFormat/>
    <w:rsid w:val="00183AAC"/>
    <w:pPr>
      <w:tabs>
        <w:tab w:val="left" w:pos="440"/>
        <w:tab w:val="right" w:leader="dot" w:pos="10194"/>
      </w:tabs>
      <w:spacing w:before="60" w:after="120" w:line="280" w:lineRule="exact"/>
      <w:jc w:val="both"/>
    </w:pPr>
    <w:rPr>
      <w:rFonts w:ascii="Arial" w:hAnsi="Arial"/>
      <w:b/>
      <w:noProof/>
      <w:sz w:val="22"/>
      <w:szCs w:val="20"/>
    </w:rPr>
  </w:style>
  <w:style w:type="paragraph" w:styleId="Obsah2">
    <w:name w:val="toc 2"/>
    <w:basedOn w:val="Normln"/>
    <w:next w:val="Normln"/>
    <w:autoRedefine/>
    <w:uiPriority w:val="39"/>
    <w:qFormat/>
    <w:rsid w:val="00183AAC"/>
    <w:pPr>
      <w:tabs>
        <w:tab w:val="left" w:pos="880"/>
        <w:tab w:val="right" w:leader="dot" w:pos="10194"/>
      </w:tabs>
      <w:ind w:left="284"/>
      <w:jc w:val="both"/>
    </w:pPr>
    <w:rPr>
      <w:rFonts w:ascii="Arial" w:hAnsi="Arial"/>
      <w:b/>
      <w:noProof/>
      <w:sz w:val="22"/>
      <w:szCs w:val="22"/>
    </w:rPr>
  </w:style>
  <w:style w:type="paragraph" w:styleId="Obsah3">
    <w:name w:val="toc 3"/>
    <w:basedOn w:val="Normln"/>
    <w:next w:val="Normln"/>
    <w:autoRedefine/>
    <w:uiPriority w:val="39"/>
    <w:qFormat/>
    <w:rsid w:val="00183AAC"/>
    <w:pPr>
      <w:tabs>
        <w:tab w:val="left" w:pos="1320"/>
        <w:tab w:val="right" w:leader="dot" w:pos="10194"/>
      </w:tabs>
      <w:spacing w:line="240" w:lineRule="exact"/>
      <w:ind w:left="442" w:firstLine="125"/>
      <w:jc w:val="both"/>
    </w:pPr>
    <w:rPr>
      <w:rFonts w:ascii="Arial" w:hAnsi="Arial"/>
      <w:bCs/>
      <w:noProof/>
      <w:sz w:val="22"/>
      <w:szCs w:val="22"/>
    </w:rPr>
  </w:style>
  <w:style w:type="paragraph" w:styleId="Titulek">
    <w:name w:val="caption"/>
    <w:basedOn w:val="Normln"/>
    <w:next w:val="Normln"/>
    <w:qFormat/>
    <w:rsid w:val="00183AAC"/>
    <w:pPr>
      <w:spacing w:after="200"/>
      <w:jc w:val="both"/>
    </w:pPr>
    <w:rPr>
      <w:rFonts w:ascii="Arial" w:hAnsi="Arial"/>
      <w:b/>
      <w:bCs/>
      <w:color w:val="4F81BD"/>
      <w:sz w:val="18"/>
      <w:szCs w:val="18"/>
    </w:rPr>
  </w:style>
  <w:style w:type="paragraph" w:styleId="Nzev">
    <w:name w:val="Title"/>
    <w:basedOn w:val="Normln"/>
    <w:next w:val="Normln"/>
    <w:link w:val="NzevChar"/>
    <w:qFormat/>
    <w:rsid w:val="00183AA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183AAC"/>
    <w:rPr>
      <w:rFonts w:ascii="Cambria" w:hAnsi="Cambria"/>
      <w:b/>
      <w:bCs/>
      <w:kern w:val="28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183AAC"/>
    <w:pPr>
      <w:spacing w:after="120"/>
      <w:ind w:left="708"/>
      <w:jc w:val="both"/>
    </w:pPr>
    <w:rPr>
      <w:rFonts w:ascii="Arial" w:hAnsi="Arial"/>
      <w:sz w:val="22"/>
      <w:szCs w:val="20"/>
    </w:rPr>
  </w:style>
  <w:style w:type="character" w:styleId="Odkazjemn">
    <w:name w:val="Subtle Reference"/>
    <w:uiPriority w:val="31"/>
    <w:qFormat/>
    <w:rsid w:val="00183AAC"/>
    <w:rPr>
      <w:smallCaps/>
      <w:color w:val="C0504D"/>
      <w:u w:val="single"/>
    </w:rPr>
  </w:style>
  <w:style w:type="character" w:styleId="Odkazintenzivn">
    <w:name w:val="Intense Reference"/>
    <w:uiPriority w:val="32"/>
    <w:qFormat/>
    <w:rsid w:val="00183AAC"/>
    <w:rPr>
      <w:b/>
      <w:bCs/>
      <w:smallCaps/>
      <w:color w:val="C0504D"/>
      <w:spacing w:val="5"/>
      <w:u w:val="single"/>
    </w:rPr>
  </w:style>
  <w:style w:type="paragraph" w:styleId="Nadpisobsahu">
    <w:name w:val="TOC Heading"/>
    <w:basedOn w:val="Nadpis1"/>
    <w:next w:val="Normln"/>
    <w:uiPriority w:val="39"/>
    <w:qFormat/>
    <w:rsid w:val="00183AAC"/>
    <w:pPr>
      <w:numPr>
        <w:numId w:val="0"/>
      </w:numPr>
      <w:spacing w:after="60"/>
      <w:ind w:left="68" w:right="28"/>
      <w:jc w:val="both"/>
      <w:outlineLvl w:val="9"/>
    </w:pPr>
    <w:rPr>
      <w:rFonts w:ascii="Cambria" w:hAnsi="Cambria"/>
      <w:bCs/>
      <w:caps w:val="0"/>
      <w:kern w:val="32"/>
      <w:sz w:val="32"/>
      <w:szCs w:val="32"/>
      <w:u w:val="none"/>
    </w:rPr>
  </w:style>
  <w:style w:type="paragraph" w:customStyle="1" w:styleId="Nadpis4vks">
    <w:name w:val="Nadpis 4 vks"/>
    <w:basedOn w:val="Nadpis3"/>
    <w:link w:val="Nadpis4vksChar"/>
    <w:qFormat/>
    <w:rsid w:val="00183AAC"/>
    <w:pPr>
      <w:numPr>
        <w:ilvl w:val="0"/>
        <w:numId w:val="0"/>
      </w:numPr>
      <w:tabs>
        <w:tab w:val="left" w:pos="851"/>
      </w:tabs>
      <w:ind w:left="864" w:hanging="438"/>
    </w:pPr>
  </w:style>
  <w:style w:type="character" w:customStyle="1" w:styleId="Nadpis4vksChar">
    <w:name w:val="Nadpis 4 vks Char"/>
    <w:link w:val="Nadpis4vks"/>
    <w:rsid w:val="00183AAC"/>
    <w:rPr>
      <w:rFonts w:ascii="Trebuchet MS" w:hAnsi="Trebuchet MS"/>
      <w:b/>
      <w:noProof/>
      <w:sz w:val="22"/>
    </w:rPr>
  </w:style>
  <w:style w:type="table" w:styleId="Mkatabulky">
    <w:name w:val="Table Grid"/>
    <w:basedOn w:val="Normlntabulka"/>
    <w:rsid w:val="00200D05"/>
    <w:pPr>
      <w:spacing w:after="240" w:line="260" w:lineRule="exact"/>
      <w:ind w:left="68" w:right="28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F25AAC"/>
    <w:rPr>
      <w:color w:val="0000FF"/>
      <w:u w:val="single"/>
    </w:rPr>
  </w:style>
  <w:style w:type="character" w:styleId="slostrnky">
    <w:name w:val="page number"/>
    <w:basedOn w:val="Standardnpsmoodstavce"/>
    <w:rsid w:val="00F25AAC"/>
  </w:style>
  <w:style w:type="character" w:customStyle="1" w:styleId="ZpatChar">
    <w:name w:val="Zápatí Char"/>
    <w:link w:val="Zpat"/>
    <w:uiPriority w:val="99"/>
    <w:rsid w:val="00AB05C5"/>
    <w:rPr>
      <w:rFonts w:ascii="Trebuchet MS" w:hAnsi="Trebuchet MS"/>
      <w:sz w:val="22"/>
    </w:rPr>
  </w:style>
  <w:style w:type="paragraph" w:styleId="Textbubliny">
    <w:name w:val="Balloon Text"/>
    <w:basedOn w:val="Normln"/>
    <w:link w:val="TextbublinyChar"/>
    <w:rsid w:val="00A40A9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A40A93"/>
    <w:rPr>
      <w:rFonts w:ascii="Segoe UI" w:hAnsi="Segoe UI" w:cs="Segoe UI"/>
      <w:sz w:val="18"/>
      <w:szCs w:val="18"/>
    </w:rPr>
  </w:style>
  <w:style w:type="paragraph" w:styleId="Podnadpis">
    <w:name w:val="Subtitle"/>
    <w:basedOn w:val="Normln"/>
    <w:next w:val="Normln"/>
    <w:link w:val="PodnadpisChar"/>
    <w:qFormat/>
    <w:rsid w:val="00EC040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sid w:val="00EC040B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9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011\sablony$\muhb\sa\SaDo4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669B8E-DEAB-4D69-9A4C-ADF07EE68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SaDo4.dotx</Template>
  <TotalTime>4</TotalTime>
  <Pages>2</Pages>
  <Words>94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>oddělení sekretariátu a komunikace</Manager>
  <Company>Městský úřad v Havlíčkově Brodě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Dolejšová</dc:creator>
  <cp:keywords/>
  <dc:description>Vaše značka:</dc:description>
  <cp:lastModifiedBy>Dolejšová Petra</cp:lastModifiedBy>
  <cp:revision>7</cp:revision>
  <cp:lastPrinted>2025-02-04T09:42:00Z</cp:lastPrinted>
  <dcterms:created xsi:type="dcterms:W3CDTF">2025-02-25T11:50:00Z</dcterms:created>
  <dcterms:modified xsi:type="dcterms:W3CDTF">2025-02-26T09:02:00Z</dcterms:modified>
  <cp:category>Samospráva/Dopis</cp:category>
</cp:coreProperties>
</file>